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CFB3" w14:textId="77777777" w:rsidR="008C1C07" w:rsidRDefault="008C1C07"/>
    <w:tbl>
      <w:tblPr>
        <w:tblpPr w:leftFromText="141" w:rightFromText="141" w:vertAnchor="text" w:horzAnchor="margin" w:tblpXSpec="center" w:tblpY="-44"/>
        <w:tblW w:w="1019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1911"/>
        <w:gridCol w:w="924"/>
        <w:gridCol w:w="1843"/>
        <w:gridCol w:w="1559"/>
        <w:gridCol w:w="866"/>
        <w:gridCol w:w="693"/>
        <w:gridCol w:w="1134"/>
      </w:tblGrid>
      <w:tr w:rsidR="008C1C07" w:rsidRPr="00CC58C6" w14:paraId="37244D67" w14:textId="77777777" w:rsidTr="00450E63">
        <w:trPr>
          <w:trHeight w:val="223"/>
        </w:trPr>
        <w:tc>
          <w:tcPr>
            <w:tcW w:w="4096" w:type="dxa"/>
            <w:gridSpan w:val="3"/>
            <w:shd w:val="clear" w:color="auto" w:fill="F2F2F2" w:themeFill="background1" w:themeFillShade="F2"/>
            <w:noWrap/>
            <w:vAlign w:val="center"/>
          </w:tcPr>
          <w:p w14:paraId="6A2BBA53" w14:textId="77777777" w:rsidR="008C1C07" w:rsidRPr="00ED0519" w:rsidRDefault="008C1C07" w:rsidP="0036477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TIPO</w:t>
            </w:r>
            <w:r w:rsidR="00447D9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ED0519">
              <w:rPr>
                <w:rFonts w:ascii="Arial" w:hAnsi="Arial" w:cs="Arial"/>
                <w:b/>
                <w:color w:val="FF0000"/>
                <w:sz w:val="20"/>
                <w:szCs w:val="20"/>
              </w:rPr>
              <w:t>DE ACCION DE</w:t>
            </w:r>
            <w:r w:rsidR="00447D9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ED0519">
              <w:rPr>
                <w:rFonts w:ascii="Arial" w:hAnsi="Arial" w:cs="Arial"/>
                <w:b/>
                <w:color w:val="FF0000"/>
                <w:sz w:val="20"/>
                <w:szCs w:val="20"/>
              </w:rPr>
              <w:t>PROCESO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A97FA1D" w14:textId="77777777" w:rsidR="008C1C07" w:rsidRPr="00CC58C6" w:rsidRDefault="008C1C07" w:rsidP="00364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PROCESO RELACIONADO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62FCF5" w14:textId="77777777" w:rsidR="008C1C07" w:rsidRPr="00CC58C6" w:rsidRDefault="008C1C07" w:rsidP="00364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DERIVADA DE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noWrap/>
            <w:vAlign w:val="center"/>
          </w:tcPr>
          <w:p w14:paraId="278F155A" w14:textId="77777777" w:rsidR="008C1C07" w:rsidRPr="00CC58C6" w:rsidRDefault="008C1C07" w:rsidP="00364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FECHA APERTURA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732E913" w14:textId="77777777" w:rsidR="008C1C07" w:rsidRPr="00CC58C6" w:rsidRDefault="008C1C07" w:rsidP="00364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FECHA CIERRE</w:t>
            </w:r>
          </w:p>
        </w:tc>
      </w:tr>
      <w:tr w:rsidR="008C1C07" w:rsidRPr="00CC58C6" w14:paraId="6D8BCAAD" w14:textId="77777777" w:rsidTr="00450E63">
        <w:trPr>
          <w:trHeight w:val="223"/>
        </w:trPr>
        <w:tc>
          <w:tcPr>
            <w:tcW w:w="3172" w:type="dxa"/>
            <w:gridSpan w:val="2"/>
            <w:noWrap/>
            <w:vAlign w:val="center"/>
          </w:tcPr>
          <w:p w14:paraId="06BA378C" w14:textId="0D11A045" w:rsidR="008C1C07" w:rsidRPr="00CC58C6" w:rsidRDefault="00450E63" w:rsidP="00647B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ACCIÓN CORRECTIVA</w:t>
            </w:r>
          </w:p>
        </w:tc>
        <w:tc>
          <w:tcPr>
            <w:tcW w:w="924" w:type="dxa"/>
            <w:vAlign w:val="bottom"/>
          </w:tcPr>
          <w:p w14:paraId="30F1A225" w14:textId="3E5B7C8D" w:rsidR="008C1C07" w:rsidRPr="00BB6231" w:rsidRDefault="0048076C" w:rsidP="008C1C07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36"/>
              </w:rPr>
              <w:t>18</w:t>
            </w:r>
          </w:p>
        </w:tc>
        <w:tc>
          <w:tcPr>
            <w:tcW w:w="1843" w:type="dxa"/>
            <w:shd w:val="clear" w:color="auto" w:fill="CCFFCC"/>
            <w:vAlign w:val="bottom"/>
          </w:tcPr>
          <w:p w14:paraId="40E62654" w14:textId="03AA2CE1" w:rsidR="008C1C07" w:rsidRPr="00CC58C6" w:rsidRDefault="00450E63" w:rsidP="253656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APO3/CRB</w:t>
            </w:r>
          </w:p>
        </w:tc>
        <w:tc>
          <w:tcPr>
            <w:tcW w:w="1559" w:type="dxa"/>
            <w:shd w:val="clear" w:color="auto" w:fill="CCFFCC"/>
            <w:noWrap/>
            <w:vAlign w:val="center"/>
          </w:tcPr>
          <w:p w14:paraId="585949E4" w14:textId="21D0504F" w:rsidR="008C1C07" w:rsidRPr="00CC58C6" w:rsidRDefault="00450E63" w:rsidP="00647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AUDITORÍA INTERNA</w:t>
            </w:r>
          </w:p>
        </w:tc>
        <w:tc>
          <w:tcPr>
            <w:tcW w:w="1559" w:type="dxa"/>
            <w:gridSpan w:val="2"/>
            <w:shd w:val="clear" w:color="auto" w:fill="CCFFCC"/>
            <w:noWrap/>
            <w:vAlign w:val="center"/>
          </w:tcPr>
          <w:p w14:paraId="7474A6D0" w14:textId="3189E11B" w:rsidR="008C1C07" w:rsidRPr="00473A21" w:rsidRDefault="00450E63" w:rsidP="00647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09/01/2025</w:t>
            </w:r>
          </w:p>
        </w:tc>
        <w:tc>
          <w:tcPr>
            <w:tcW w:w="1134" w:type="dxa"/>
            <w:shd w:val="clear" w:color="auto" w:fill="CCFFCC"/>
            <w:noWrap/>
            <w:vAlign w:val="bottom"/>
          </w:tcPr>
          <w:p w14:paraId="3A30647C" w14:textId="77777777" w:rsidR="008C1C07" w:rsidRPr="00473A21" w:rsidRDefault="008C1C07" w:rsidP="008C1C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1C07" w:rsidRPr="00CC58C6" w14:paraId="4648B6DD" w14:textId="77777777" w:rsidTr="00DC39F5">
        <w:trPr>
          <w:trHeight w:val="296"/>
        </w:trPr>
        <w:tc>
          <w:tcPr>
            <w:tcW w:w="8364" w:type="dxa"/>
            <w:gridSpan w:val="6"/>
            <w:shd w:val="clear" w:color="auto" w:fill="F2F2F2" w:themeFill="background1" w:themeFillShade="F2"/>
            <w:noWrap/>
            <w:vAlign w:val="center"/>
          </w:tcPr>
          <w:p w14:paraId="26EB42B0" w14:textId="77777777" w:rsidR="008C1C07" w:rsidRPr="00CC58C6" w:rsidRDefault="008C1C07" w:rsidP="00364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DESCRIPCION</w:t>
            </w:r>
          </w:p>
        </w:tc>
        <w:tc>
          <w:tcPr>
            <w:tcW w:w="1827" w:type="dxa"/>
            <w:gridSpan w:val="2"/>
            <w:shd w:val="clear" w:color="auto" w:fill="F2F2F2" w:themeFill="background1" w:themeFillShade="F2"/>
            <w:noWrap/>
            <w:vAlign w:val="center"/>
          </w:tcPr>
          <w:p w14:paraId="2A6A2CE2" w14:textId="77777777" w:rsidR="008C1C07" w:rsidRPr="00CC58C6" w:rsidRDefault="008C1C07" w:rsidP="00364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PERSONA RESPONSABLE</w:t>
            </w:r>
          </w:p>
        </w:tc>
      </w:tr>
      <w:tr w:rsidR="008C1C07" w:rsidRPr="00CC58C6" w14:paraId="1E703F38" w14:textId="77777777" w:rsidTr="00DC39F5">
        <w:trPr>
          <w:trHeight w:val="223"/>
        </w:trPr>
        <w:tc>
          <w:tcPr>
            <w:tcW w:w="8364" w:type="dxa"/>
            <w:gridSpan w:val="6"/>
            <w:shd w:val="clear" w:color="auto" w:fill="CCFFCC"/>
            <w:noWrap/>
          </w:tcPr>
          <w:p w14:paraId="6E9C112D" w14:textId="0FFE419E" w:rsidR="00364774" w:rsidRPr="00CD3F60" w:rsidRDefault="00450E63" w:rsidP="43C309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E63">
              <w:rPr>
                <w:rFonts w:ascii="Arial" w:hAnsi="Arial" w:cs="Arial"/>
                <w:b/>
                <w:bCs/>
                <w:sz w:val="20"/>
                <w:szCs w:val="20"/>
              </w:rPr>
              <w:t>Deficiencias detectadas en supervisión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“aleatoria”</w:t>
            </w:r>
            <w:r w:rsidRPr="00450E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la limpieza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 estado de conservación </w:t>
            </w:r>
            <w:r w:rsidRPr="00450E63">
              <w:rPr>
                <w:rFonts w:ascii="Arial" w:hAnsi="Arial" w:cs="Arial"/>
                <w:b/>
                <w:bCs/>
                <w:sz w:val="20"/>
                <w:szCs w:val="20"/>
              </w:rPr>
              <w:t>de las instalaciones</w:t>
            </w:r>
          </w:p>
        </w:tc>
        <w:tc>
          <w:tcPr>
            <w:tcW w:w="1827" w:type="dxa"/>
            <w:gridSpan w:val="2"/>
            <w:shd w:val="clear" w:color="auto" w:fill="CCFFCC"/>
            <w:noWrap/>
          </w:tcPr>
          <w:p w14:paraId="744BE3D4" w14:textId="241F81FB" w:rsidR="008C1C07" w:rsidRPr="00CC58C6" w:rsidRDefault="00450E63" w:rsidP="008C1C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Lucia Barral</w:t>
            </w:r>
          </w:p>
        </w:tc>
      </w:tr>
      <w:tr w:rsidR="008C1C07" w:rsidRPr="00CC58C6" w14:paraId="119DF762" w14:textId="77777777" w:rsidTr="00DC39F5">
        <w:trPr>
          <w:trHeight w:val="453"/>
        </w:trPr>
        <w:tc>
          <w:tcPr>
            <w:tcW w:w="1261" w:type="dxa"/>
            <w:shd w:val="clear" w:color="auto" w:fill="F2F2F2" w:themeFill="background1" w:themeFillShade="F2"/>
            <w:noWrap/>
            <w:vAlign w:val="center"/>
          </w:tcPr>
          <w:p w14:paraId="5335FCEB" w14:textId="77777777" w:rsidR="008C1C07" w:rsidRPr="00CC58C6" w:rsidRDefault="008C1C07" w:rsidP="00364774">
            <w:pPr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CAUSA</w:t>
            </w:r>
          </w:p>
          <w:p w14:paraId="59349857" w14:textId="77777777" w:rsidR="008C1C07" w:rsidRPr="00CC58C6" w:rsidRDefault="008C1C07" w:rsidP="00364774">
            <w:pPr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30" w:type="dxa"/>
            <w:gridSpan w:val="7"/>
            <w:shd w:val="clear" w:color="auto" w:fill="CCFFCC"/>
            <w:noWrap/>
            <w:vAlign w:val="bottom"/>
          </w:tcPr>
          <w:p w14:paraId="51C51AB2" w14:textId="07327A63" w:rsidR="008C1C07" w:rsidRPr="00CD3F60" w:rsidRDefault="00450E63" w:rsidP="00647B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Auditoría interna</w:t>
            </w:r>
          </w:p>
        </w:tc>
      </w:tr>
      <w:tr w:rsidR="008C1C07" w:rsidRPr="00CC58C6" w14:paraId="16813839" w14:textId="77777777" w:rsidTr="00DC39F5">
        <w:trPr>
          <w:trHeight w:val="444"/>
        </w:trPr>
        <w:tc>
          <w:tcPr>
            <w:tcW w:w="1261" w:type="dxa"/>
            <w:shd w:val="clear" w:color="auto" w:fill="F2F2F2" w:themeFill="background1" w:themeFillShade="F2"/>
            <w:noWrap/>
            <w:vAlign w:val="center"/>
          </w:tcPr>
          <w:p w14:paraId="74282079" w14:textId="77777777" w:rsidR="008C1C07" w:rsidRPr="00CC58C6" w:rsidRDefault="008C1C07" w:rsidP="00364774">
            <w:pPr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NOTA</w:t>
            </w:r>
          </w:p>
          <w:p w14:paraId="4272B2CD" w14:textId="77777777" w:rsidR="008C1C07" w:rsidRPr="00CC58C6" w:rsidRDefault="008C1C07" w:rsidP="00364774">
            <w:pPr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30" w:type="dxa"/>
            <w:gridSpan w:val="7"/>
            <w:shd w:val="clear" w:color="auto" w:fill="CCFFCC"/>
            <w:noWrap/>
            <w:vAlign w:val="bottom"/>
          </w:tcPr>
          <w:p w14:paraId="19BF61E1" w14:textId="02D7343C" w:rsidR="00450E63" w:rsidRPr="001D6D3E" w:rsidRDefault="00450E63" w:rsidP="008C1C07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50E63">
              <w:rPr>
                <w:rFonts w:ascii="Arial" w:hAnsi="Arial" w:cs="Arial"/>
                <w:sz w:val="20"/>
                <w:szCs w:val="20"/>
              </w:rPr>
              <w:t xml:space="preserve">Se realiza una supervisión </w:t>
            </w:r>
            <w:r>
              <w:rPr>
                <w:rFonts w:ascii="Arial" w:hAnsi="Arial" w:cs="Arial"/>
                <w:sz w:val="20"/>
                <w:szCs w:val="20"/>
              </w:rPr>
              <w:t xml:space="preserve">aleatoria de algunas instalaciones del centro y en las que se revisan </w:t>
            </w:r>
            <w:r w:rsidRPr="00450E63">
              <w:rPr>
                <w:rFonts w:ascii="Arial" w:hAnsi="Arial" w:cs="Arial"/>
                <w:sz w:val="20"/>
                <w:szCs w:val="20"/>
              </w:rPr>
              <w:t>baños, salas, comedores, habitaciones y sala de visitas</w:t>
            </w:r>
            <w:r w:rsidRPr="001D6D3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. En líneas generales se observa una importante mejoría en la limpieza y desinfección de </w:t>
            </w:r>
            <w:r w:rsidR="0070345C" w:rsidRPr="001D6D3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estas</w:t>
            </w:r>
            <w:r w:rsidR="00C42BAC" w:rsidRPr="001D6D3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,</w:t>
            </w:r>
            <w:r w:rsidRPr="001D6D3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así como un correcto seguimiento del cuadrante de tareas.</w:t>
            </w:r>
          </w:p>
          <w:p w14:paraId="45422B3A" w14:textId="77E33119" w:rsidR="008C1C07" w:rsidRPr="00CC58C6" w:rsidRDefault="00450E63" w:rsidP="008C1C07">
            <w:pPr>
              <w:rPr>
                <w:rFonts w:ascii="Arial" w:hAnsi="Arial" w:cs="Arial"/>
                <w:sz w:val="20"/>
                <w:szCs w:val="20"/>
              </w:rPr>
            </w:pPr>
            <w:r w:rsidRPr="00450E63">
              <w:rPr>
                <w:rFonts w:ascii="Arial" w:hAnsi="Arial" w:cs="Arial"/>
                <w:sz w:val="20"/>
                <w:szCs w:val="20"/>
              </w:rPr>
              <w:t xml:space="preserve"> No obstante, se detectan </w:t>
            </w:r>
            <w:r w:rsidR="00C42BAC">
              <w:rPr>
                <w:rFonts w:ascii="Arial" w:hAnsi="Arial" w:cs="Arial"/>
                <w:sz w:val="20"/>
                <w:szCs w:val="20"/>
              </w:rPr>
              <w:t xml:space="preserve">leves </w:t>
            </w:r>
            <w:r w:rsidRPr="00450E63">
              <w:rPr>
                <w:rFonts w:ascii="Arial" w:hAnsi="Arial" w:cs="Arial"/>
                <w:sz w:val="20"/>
                <w:szCs w:val="20"/>
              </w:rPr>
              <w:t xml:space="preserve">deficiencias </w:t>
            </w:r>
            <w:r w:rsidR="00C42BAC">
              <w:rPr>
                <w:rFonts w:ascii="Arial" w:hAnsi="Arial" w:cs="Arial"/>
                <w:sz w:val="20"/>
                <w:szCs w:val="20"/>
              </w:rPr>
              <w:t xml:space="preserve">a tener en cuenta.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C1C07" w:rsidRPr="00CC58C6" w14:paraId="1C6BEBE2" w14:textId="77777777" w:rsidTr="00DC39F5">
        <w:trPr>
          <w:trHeight w:val="444"/>
        </w:trPr>
        <w:tc>
          <w:tcPr>
            <w:tcW w:w="1261" w:type="dxa"/>
            <w:shd w:val="clear" w:color="auto" w:fill="F2F2F2" w:themeFill="background1" w:themeFillShade="F2"/>
            <w:noWrap/>
            <w:vAlign w:val="center"/>
          </w:tcPr>
          <w:p w14:paraId="7656A89D" w14:textId="77777777" w:rsidR="008C1C07" w:rsidRPr="00CC58C6" w:rsidRDefault="008C1C07" w:rsidP="00364774">
            <w:pPr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REUNIONES</w:t>
            </w:r>
          </w:p>
        </w:tc>
        <w:tc>
          <w:tcPr>
            <w:tcW w:w="8930" w:type="dxa"/>
            <w:gridSpan w:val="7"/>
            <w:shd w:val="clear" w:color="auto" w:fill="CCFFCC"/>
            <w:noWrap/>
          </w:tcPr>
          <w:p w14:paraId="758F7AEE" w14:textId="25AB5844" w:rsidR="008C1C07" w:rsidRPr="00CC58C6" w:rsidRDefault="00450E63" w:rsidP="008C1C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del servicio</w:t>
            </w:r>
          </w:p>
        </w:tc>
      </w:tr>
    </w:tbl>
    <w:p w14:paraId="7344F479" w14:textId="77777777" w:rsidR="00726341" w:rsidRPr="00CC58C6" w:rsidRDefault="00726341"/>
    <w:tbl>
      <w:tblPr>
        <w:tblpPr w:leftFromText="141" w:rightFromText="141" w:vertAnchor="text" w:horzAnchor="margin" w:tblpXSpec="center" w:tblpY="14"/>
        <w:tblW w:w="1019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FF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4394"/>
        <w:gridCol w:w="1985"/>
        <w:gridCol w:w="992"/>
        <w:gridCol w:w="567"/>
        <w:gridCol w:w="992"/>
      </w:tblGrid>
      <w:tr w:rsidR="00ED0519" w:rsidRPr="00CC58C6" w14:paraId="08D19590" w14:textId="77777777" w:rsidTr="00DC39F5">
        <w:trPr>
          <w:trHeight w:val="416"/>
        </w:trPr>
        <w:tc>
          <w:tcPr>
            <w:tcW w:w="5655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3763A8B7" w14:textId="77777777" w:rsidR="00547F14" w:rsidRPr="00ED0519" w:rsidRDefault="00547F14" w:rsidP="0036477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D0519">
              <w:rPr>
                <w:rFonts w:ascii="Arial" w:hAnsi="Arial" w:cs="Arial"/>
                <w:b/>
                <w:color w:val="FF0000"/>
                <w:sz w:val="20"/>
                <w:szCs w:val="20"/>
              </w:rPr>
              <w:t>TIPO</w:t>
            </w:r>
            <w:r w:rsidR="001959D7" w:rsidRPr="00ED051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DE ACCION DESPLEGADA</w:t>
            </w:r>
          </w:p>
        </w:tc>
        <w:tc>
          <w:tcPr>
            <w:tcW w:w="1985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054C378C" w14:textId="77777777" w:rsidR="00547F14" w:rsidRPr="00CC58C6" w:rsidRDefault="00547F14" w:rsidP="00364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FECHA APERTURA</w:t>
            </w:r>
          </w:p>
        </w:tc>
        <w:tc>
          <w:tcPr>
            <w:tcW w:w="1559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57FB98C6" w14:textId="77777777" w:rsidR="00547F14" w:rsidRPr="00CC58C6" w:rsidRDefault="00547F14" w:rsidP="00364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FECHA CIERRE</w:t>
            </w:r>
          </w:p>
        </w:tc>
        <w:tc>
          <w:tcPr>
            <w:tcW w:w="992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6A20D67E" w14:textId="77777777" w:rsidR="00547F14" w:rsidRPr="00CC58C6" w:rsidRDefault="00547F14" w:rsidP="00364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EFICAZ</w:t>
            </w:r>
          </w:p>
        </w:tc>
      </w:tr>
      <w:tr w:rsidR="00ED0519" w:rsidRPr="00CC58C6" w14:paraId="3BDB273D" w14:textId="77777777" w:rsidTr="00DC39F5">
        <w:trPr>
          <w:trHeight w:val="416"/>
        </w:trPr>
        <w:tc>
          <w:tcPr>
            <w:tcW w:w="5655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noWrap/>
            <w:vAlign w:val="bottom"/>
          </w:tcPr>
          <w:p w14:paraId="6B637D77" w14:textId="5DA12C13" w:rsidR="00547F14" w:rsidRPr="00CC58C6" w:rsidRDefault="0070345C" w:rsidP="43C3090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Mejora de la limpieza de la perfilería de las cabinas de los baños</w:t>
            </w:r>
          </w:p>
        </w:tc>
        <w:tc>
          <w:tcPr>
            <w:tcW w:w="1985" w:type="dxa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62D13B5C" w14:textId="1B4A57A1" w:rsidR="00547F14" w:rsidRPr="00A61DDC" w:rsidRDefault="0070345C" w:rsidP="00620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09/01/02025</w:t>
            </w:r>
          </w:p>
        </w:tc>
        <w:tc>
          <w:tcPr>
            <w:tcW w:w="1559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0FDF1F74" w14:textId="77777777" w:rsidR="00547F14" w:rsidRPr="00CC58C6" w:rsidRDefault="00547F14" w:rsidP="00620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7DC64F3F" w14:textId="77777777" w:rsidR="00547F14" w:rsidRPr="00CC58C6" w:rsidRDefault="00547F14" w:rsidP="00620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519" w:rsidRPr="00CC58C6" w14:paraId="01677A76" w14:textId="77777777" w:rsidTr="00DC39F5">
        <w:trPr>
          <w:trHeight w:val="416"/>
        </w:trPr>
        <w:tc>
          <w:tcPr>
            <w:tcW w:w="8632" w:type="dxa"/>
            <w:gridSpan w:val="4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617D12AB" w14:textId="77777777" w:rsidR="00547F14" w:rsidRPr="00CC58C6" w:rsidRDefault="00547F14" w:rsidP="00364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DESCRIPCI</w:t>
            </w:r>
            <w:r w:rsidR="00DC39F5">
              <w:rPr>
                <w:rFonts w:ascii="Arial" w:hAnsi="Arial" w:cs="Arial"/>
                <w:sz w:val="16"/>
                <w:szCs w:val="16"/>
              </w:rPr>
              <w:t>Ó</w:t>
            </w:r>
            <w:r w:rsidRPr="00CC58C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16421D37" w14:textId="77777777" w:rsidR="00547F14" w:rsidRPr="00CC58C6" w:rsidRDefault="00547F14" w:rsidP="00364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PERSONA RESPONSABLE</w:t>
            </w:r>
          </w:p>
        </w:tc>
      </w:tr>
      <w:tr w:rsidR="00ED0519" w:rsidRPr="00CC58C6" w14:paraId="1F4D1380" w14:textId="77777777" w:rsidTr="00DC39F5">
        <w:trPr>
          <w:trHeight w:val="416"/>
        </w:trPr>
        <w:tc>
          <w:tcPr>
            <w:tcW w:w="8632" w:type="dxa"/>
            <w:gridSpan w:val="4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</w:tcPr>
          <w:p w14:paraId="79D1AC2C" w14:textId="49E102E7" w:rsidR="00A61DDC" w:rsidRPr="00A61DDC" w:rsidRDefault="0070345C" w:rsidP="43C309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 los baños de las salas se detecta polvo en la superficie de las cabinas, salas ______</w:t>
            </w:r>
          </w:p>
        </w:tc>
        <w:tc>
          <w:tcPr>
            <w:tcW w:w="1559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</w:tcPr>
          <w:p w14:paraId="7BC713BC" w14:textId="6880E3A2" w:rsidR="00547F14" w:rsidRPr="00CC58C6" w:rsidRDefault="001D6D3E" w:rsidP="00620E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Gobernanta</w:t>
            </w:r>
          </w:p>
        </w:tc>
      </w:tr>
      <w:tr w:rsidR="001959D7" w:rsidRPr="00CC58C6" w14:paraId="2AB10724" w14:textId="77777777" w:rsidTr="00DC39F5">
        <w:trPr>
          <w:trHeight w:val="344"/>
        </w:trPr>
        <w:tc>
          <w:tcPr>
            <w:tcW w:w="1261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6AF1E73F" w14:textId="77777777" w:rsidR="001959D7" w:rsidRPr="00CC58C6" w:rsidRDefault="001959D7" w:rsidP="003A0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8930" w:type="dxa"/>
            <w:gridSpan w:val="5"/>
            <w:tcBorders>
              <w:top w:val="single" w:sz="1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vAlign w:val="center"/>
          </w:tcPr>
          <w:p w14:paraId="5D413C3E" w14:textId="77777777" w:rsidR="001959D7" w:rsidRPr="00CC58C6" w:rsidRDefault="001959D7" w:rsidP="003A0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20"/>
                <w:szCs w:val="20"/>
              </w:rPr>
              <w:t>DETALLE DEL SEGUIMIENTO DE ESTA ACCI</w:t>
            </w:r>
            <w:r w:rsidR="00DC39F5">
              <w:rPr>
                <w:rFonts w:ascii="Arial" w:hAnsi="Arial" w:cs="Arial"/>
                <w:sz w:val="20"/>
                <w:szCs w:val="20"/>
              </w:rPr>
              <w:t>Ó</w:t>
            </w:r>
            <w:r w:rsidRPr="00CC58C6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CC58C6" w:rsidRPr="00CC58C6" w14:paraId="4AB0D30F" w14:textId="77777777" w:rsidTr="00DC39F5">
        <w:trPr>
          <w:trHeight w:val="366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646BCA24" w14:textId="77777777" w:rsidR="00547F14" w:rsidRPr="00CC58C6" w:rsidRDefault="00547F14" w:rsidP="43C309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0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1636ADA8" w14:textId="77777777" w:rsidR="00547F14" w:rsidRPr="00CC58C6" w:rsidRDefault="00547F14" w:rsidP="00D45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519" w:rsidRPr="00CC58C6" w14:paraId="3F5B406F" w14:textId="77777777" w:rsidTr="00DC39F5">
        <w:trPr>
          <w:trHeight w:val="366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7C9DB5CB" w14:textId="77777777" w:rsidR="00547F14" w:rsidRPr="00CC58C6" w:rsidRDefault="00547F14" w:rsidP="00620E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49543AA9" w14:textId="77777777" w:rsidR="00547F14" w:rsidRPr="00CC58C6" w:rsidRDefault="00547F14" w:rsidP="00620E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9D7" w:rsidRPr="00CC58C6" w14:paraId="7F955B03" w14:textId="77777777" w:rsidTr="00DC39F5">
        <w:trPr>
          <w:trHeight w:val="344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2AC3B067" w14:textId="77777777" w:rsidR="001959D7" w:rsidRPr="00CC58C6" w:rsidRDefault="001959D7" w:rsidP="00620E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30531D3C" w14:textId="77777777" w:rsidR="001959D7" w:rsidRPr="00D45FCE" w:rsidRDefault="001959D7" w:rsidP="43C3090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9D7" w:rsidRPr="00CC58C6" w14:paraId="5A97D772" w14:textId="77777777" w:rsidTr="00DC39F5">
        <w:trPr>
          <w:trHeight w:val="366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1FD18897" w14:textId="77777777" w:rsidR="001959D7" w:rsidRPr="00CC58C6" w:rsidRDefault="001959D7" w:rsidP="00620E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2" w:space="0" w:color="808000"/>
              <w:left w:val="single" w:sz="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</w:tcPr>
          <w:p w14:paraId="4471BE21" w14:textId="77777777" w:rsidR="001959D7" w:rsidRPr="00CC58C6" w:rsidRDefault="001959D7" w:rsidP="00620E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119FE" w14:textId="77777777" w:rsidR="00726341" w:rsidRPr="00CC58C6" w:rsidRDefault="00726341"/>
    <w:tbl>
      <w:tblPr>
        <w:tblpPr w:leftFromText="141" w:rightFromText="141" w:vertAnchor="text" w:horzAnchor="margin" w:tblpXSpec="center" w:tblpY="14"/>
        <w:tblW w:w="1033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FF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4536"/>
        <w:gridCol w:w="1985"/>
        <w:gridCol w:w="850"/>
        <w:gridCol w:w="709"/>
        <w:gridCol w:w="992"/>
      </w:tblGrid>
      <w:tr w:rsidR="00ED0519" w:rsidRPr="00CC58C6" w14:paraId="615B1188" w14:textId="77777777" w:rsidTr="001D6D3E">
        <w:trPr>
          <w:trHeight w:val="429"/>
        </w:trPr>
        <w:tc>
          <w:tcPr>
            <w:tcW w:w="5797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0CBED621" w14:textId="77777777" w:rsidR="00ED0519" w:rsidRPr="00ED0519" w:rsidRDefault="00CD3F60" w:rsidP="0036477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D0519">
              <w:rPr>
                <w:rFonts w:ascii="Arial" w:hAnsi="Arial" w:cs="Arial"/>
                <w:b/>
                <w:color w:val="FF0000"/>
                <w:sz w:val="20"/>
                <w:szCs w:val="20"/>
              </w:rPr>
              <w:t>TIPO DE ACCION DESPLEGADA</w:t>
            </w:r>
          </w:p>
        </w:tc>
        <w:tc>
          <w:tcPr>
            <w:tcW w:w="1985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102973F4" w14:textId="77777777" w:rsidR="00ED0519" w:rsidRPr="00CC58C6" w:rsidRDefault="00ED0519" w:rsidP="00364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FECHA APERTURA</w:t>
            </w:r>
          </w:p>
        </w:tc>
        <w:tc>
          <w:tcPr>
            <w:tcW w:w="1559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21520174" w14:textId="77777777" w:rsidR="00ED0519" w:rsidRPr="00CC58C6" w:rsidRDefault="00ED0519" w:rsidP="00364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FECHA CIERRE</w:t>
            </w:r>
          </w:p>
        </w:tc>
        <w:tc>
          <w:tcPr>
            <w:tcW w:w="992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620E8040" w14:textId="77777777" w:rsidR="00ED0519" w:rsidRPr="00CC58C6" w:rsidRDefault="00ED0519" w:rsidP="00364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EFICAZ</w:t>
            </w:r>
          </w:p>
        </w:tc>
      </w:tr>
      <w:tr w:rsidR="00ED0519" w:rsidRPr="00CC58C6" w14:paraId="4DC00991" w14:textId="77777777" w:rsidTr="001D6D3E">
        <w:trPr>
          <w:trHeight w:val="429"/>
        </w:trPr>
        <w:tc>
          <w:tcPr>
            <w:tcW w:w="5797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noWrap/>
            <w:vAlign w:val="bottom"/>
          </w:tcPr>
          <w:p w14:paraId="7DBC7907" w14:textId="481CC722" w:rsidR="00ED0519" w:rsidRPr="00CC58C6" w:rsidRDefault="0070345C" w:rsidP="00376C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Corregir la limpieza de las canaletas de duchas</w:t>
            </w:r>
          </w:p>
        </w:tc>
        <w:tc>
          <w:tcPr>
            <w:tcW w:w="1985" w:type="dxa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427BED97" w14:textId="3D802EAD" w:rsidR="00ED0519" w:rsidRPr="00CC58C6" w:rsidRDefault="0070345C" w:rsidP="00376C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09/01/02025</w:t>
            </w:r>
          </w:p>
        </w:tc>
        <w:tc>
          <w:tcPr>
            <w:tcW w:w="1559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27569100" w14:textId="77777777" w:rsidR="00ED0519" w:rsidRPr="00CC58C6" w:rsidRDefault="00ED0519" w:rsidP="00376C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3F0569FE" w14:textId="77777777" w:rsidR="00ED0519" w:rsidRPr="00CC58C6" w:rsidRDefault="00ED0519" w:rsidP="00376C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519" w:rsidRPr="00CC58C6" w14:paraId="43940029" w14:textId="77777777" w:rsidTr="00DC39F5">
        <w:trPr>
          <w:trHeight w:val="429"/>
        </w:trPr>
        <w:tc>
          <w:tcPr>
            <w:tcW w:w="8632" w:type="dxa"/>
            <w:gridSpan w:val="4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5B3BE6C7" w14:textId="77777777" w:rsidR="00ED0519" w:rsidRPr="00CC58C6" w:rsidRDefault="00ED0519" w:rsidP="00364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DESCRIPCI</w:t>
            </w:r>
            <w:r w:rsidR="00DC39F5">
              <w:rPr>
                <w:rFonts w:ascii="Arial" w:hAnsi="Arial" w:cs="Arial"/>
                <w:sz w:val="16"/>
                <w:szCs w:val="16"/>
              </w:rPr>
              <w:t>Ó</w:t>
            </w:r>
            <w:r w:rsidRPr="00CC58C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701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241137BC" w14:textId="77777777" w:rsidR="00ED0519" w:rsidRPr="00CC58C6" w:rsidRDefault="00ED0519" w:rsidP="00364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PERSONA RESPONSABLE</w:t>
            </w:r>
          </w:p>
        </w:tc>
      </w:tr>
      <w:tr w:rsidR="00ED0519" w:rsidRPr="00CC58C6" w14:paraId="31ED86A6" w14:textId="77777777" w:rsidTr="00DC39F5">
        <w:trPr>
          <w:trHeight w:val="429"/>
        </w:trPr>
        <w:tc>
          <w:tcPr>
            <w:tcW w:w="8632" w:type="dxa"/>
            <w:gridSpan w:val="4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</w:tcPr>
          <w:p w14:paraId="1FD70F12" w14:textId="1BBF268F" w:rsidR="00ED0519" w:rsidRPr="0070345C" w:rsidRDefault="0070345C" w:rsidP="00376CE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 salas amarilla y verde se observa resto de suciedad en las canaletas</w:t>
            </w:r>
          </w:p>
        </w:tc>
        <w:tc>
          <w:tcPr>
            <w:tcW w:w="1701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</w:tcPr>
          <w:p w14:paraId="1869E7C7" w14:textId="6A21FBAA" w:rsidR="00ED0519" w:rsidRPr="00CC58C6" w:rsidRDefault="001D6D3E" w:rsidP="00376C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Gobernanta</w:t>
            </w:r>
          </w:p>
        </w:tc>
      </w:tr>
      <w:tr w:rsidR="00ED0519" w:rsidRPr="00CC58C6" w14:paraId="4154D2A8" w14:textId="77777777" w:rsidTr="00DC39F5">
        <w:trPr>
          <w:trHeight w:val="355"/>
        </w:trPr>
        <w:tc>
          <w:tcPr>
            <w:tcW w:w="1261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0053617B" w14:textId="77777777" w:rsidR="00ED0519" w:rsidRPr="00CC58C6" w:rsidRDefault="00ED0519" w:rsidP="00364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9072" w:type="dxa"/>
            <w:gridSpan w:val="5"/>
            <w:tcBorders>
              <w:top w:val="single" w:sz="1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vAlign w:val="center"/>
          </w:tcPr>
          <w:p w14:paraId="19CF50A0" w14:textId="77777777" w:rsidR="00ED0519" w:rsidRPr="00CC58C6" w:rsidRDefault="00ED0519" w:rsidP="00364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20"/>
                <w:szCs w:val="20"/>
              </w:rPr>
              <w:t>DETALLE DEL SEGUIMIENTO DE ESTA ACCI</w:t>
            </w:r>
            <w:r w:rsidR="00DC39F5">
              <w:rPr>
                <w:rFonts w:ascii="Arial" w:hAnsi="Arial" w:cs="Arial"/>
                <w:sz w:val="20"/>
                <w:szCs w:val="20"/>
              </w:rPr>
              <w:t>Ó</w:t>
            </w:r>
            <w:r w:rsidRPr="00CC58C6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ED0519" w:rsidRPr="00CC58C6" w14:paraId="06E5D12B" w14:textId="77777777" w:rsidTr="00DC39F5">
        <w:trPr>
          <w:trHeight w:val="379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6E2258A4" w14:textId="77777777" w:rsidR="00ED0519" w:rsidRPr="00CC58C6" w:rsidRDefault="00ED0519" w:rsidP="00376C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36AF8749" w14:textId="77777777" w:rsidR="00ED0519" w:rsidRPr="00CC58C6" w:rsidRDefault="00ED0519" w:rsidP="00376C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519" w:rsidRPr="00CC58C6" w14:paraId="797CBB0A" w14:textId="77777777" w:rsidTr="00DC39F5">
        <w:trPr>
          <w:trHeight w:val="379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39960356" w14:textId="77777777" w:rsidR="00ED0519" w:rsidRPr="00CC58C6" w:rsidRDefault="00ED0519" w:rsidP="00376C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4B0AD43B" w14:textId="77777777" w:rsidR="00ED0519" w:rsidRPr="00CC58C6" w:rsidRDefault="00ED0519" w:rsidP="00376C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519" w:rsidRPr="00CC58C6" w14:paraId="51E47573" w14:textId="77777777" w:rsidTr="00DC39F5">
        <w:trPr>
          <w:trHeight w:val="355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41206625" w14:textId="77777777" w:rsidR="00ED0519" w:rsidRPr="00CC58C6" w:rsidRDefault="00ED0519" w:rsidP="00376C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12FB687E" w14:textId="77777777" w:rsidR="00ED0519" w:rsidRPr="00CC58C6" w:rsidRDefault="00ED0519" w:rsidP="00376C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519" w:rsidRPr="00CC58C6" w14:paraId="5D863F58" w14:textId="77777777" w:rsidTr="00DC39F5">
        <w:trPr>
          <w:trHeight w:val="379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447AA826" w14:textId="77777777" w:rsidR="00ED0519" w:rsidRPr="00CC58C6" w:rsidRDefault="00ED0519" w:rsidP="00376C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30919ECF" w14:textId="77777777" w:rsidR="00ED0519" w:rsidRPr="00CC58C6" w:rsidRDefault="00ED0519" w:rsidP="00376C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38EC23" w14:textId="77777777" w:rsidR="000931BE" w:rsidRDefault="000931BE" w:rsidP="00395A8B"/>
    <w:tbl>
      <w:tblPr>
        <w:tblpPr w:leftFromText="141" w:rightFromText="141" w:vertAnchor="text" w:horzAnchor="margin" w:tblpXSpec="center" w:tblpY="14"/>
        <w:tblW w:w="1033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FF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4536"/>
        <w:gridCol w:w="1985"/>
        <w:gridCol w:w="850"/>
        <w:gridCol w:w="709"/>
        <w:gridCol w:w="992"/>
      </w:tblGrid>
      <w:tr w:rsidR="00450E63" w:rsidRPr="00CC58C6" w14:paraId="44853352" w14:textId="77777777">
        <w:trPr>
          <w:trHeight w:val="429"/>
        </w:trPr>
        <w:tc>
          <w:tcPr>
            <w:tcW w:w="5797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6DF4F788" w14:textId="77777777" w:rsidR="00450E63" w:rsidRPr="00ED0519" w:rsidRDefault="00450E63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D0519">
              <w:rPr>
                <w:rFonts w:ascii="Arial" w:hAnsi="Arial" w:cs="Arial"/>
                <w:b/>
                <w:color w:val="FF0000"/>
                <w:sz w:val="20"/>
                <w:szCs w:val="20"/>
              </w:rPr>
              <w:t>TIPO DE ACCION DESPLEGADA</w:t>
            </w:r>
          </w:p>
        </w:tc>
        <w:tc>
          <w:tcPr>
            <w:tcW w:w="1985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69C91C28" w14:textId="77777777" w:rsidR="00450E63" w:rsidRPr="00CC58C6" w:rsidRDefault="00450E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FECHA APERTURA</w:t>
            </w:r>
          </w:p>
        </w:tc>
        <w:tc>
          <w:tcPr>
            <w:tcW w:w="1559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634A1F31" w14:textId="77777777" w:rsidR="00450E63" w:rsidRPr="00CC58C6" w:rsidRDefault="00450E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FECHA CIERRE</w:t>
            </w:r>
          </w:p>
        </w:tc>
        <w:tc>
          <w:tcPr>
            <w:tcW w:w="992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2D9B93E3" w14:textId="77777777" w:rsidR="00450E63" w:rsidRPr="00CC58C6" w:rsidRDefault="00450E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EFICAZ</w:t>
            </w:r>
          </w:p>
        </w:tc>
      </w:tr>
      <w:tr w:rsidR="00450E63" w:rsidRPr="00CC58C6" w14:paraId="34C7ACBF" w14:textId="77777777">
        <w:trPr>
          <w:trHeight w:val="429"/>
        </w:trPr>
        <w:tc>
          <w:tcPr>
            <w:tcW w:w="5797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noWrap/>
            <w:vAlign w:val="bottom"/>
          </w:tcPr>
          <w:p w14:paraId="450EB20C" w14:textId="22160F46" w:rsidR="00450E63" w:rsidRPr="00CC58C6" w:rsidRDefault="007034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Limpieza de pliegues</w:t>
            </w:r>
            <w:r w:rsidR="00450E63">
              <w:rPr>
                <w:rFonts w:ascii="Arial" w:hAnsi="Arial" w:cs="Arial"/>
                <w:b/>
              </w:rPr>
              <w:t xml:space="preserve"> de los sofás </w:t>
            </w:r>
            <w:r>
              <w:rPr>
                <w:rFonts w:ascii="Arial" w:hAnsi="Arial" w:cs="Arial"/>
                <w:b/>
              </w:rPr>
              <w:t>en salas</w:t>
            </w:r>
          </w:p>
        </w:tc>
        <w:tc>
          <w:tcPr>
            <w:tcW w:w="1985" w:type="dxa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5FD1475B" w14:textId="55881890" w:rsidR="00450E63" w:rsidRPr="00CC58C6" w:rsidRDefault="001D6D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09/01/02025</w:t>
            </w:r>
          </w:p>
        </w:tc>
        <w:tc>
          <w:tcPr>
            <w:tcW w:w="1559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7AAB5575" w14:textId="77777777" w:rsidR="00450E63" w:rsidRPr="00CC58C6" w:rsidRDefault="00450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19FA5CD2" w14:textId="77777777" w:rsidR="00450E63" w:rsidRPr="00CC58C6" w:rsidRDefault="00450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E63" w:rsidRPr="00CC58C6" w14:paraId="2EA80B47" w14:textId="77777777">
        <w:trPr>
          <w:trHeight w:val="429"/>
        </w:trPr>
        <w:tc>
          <w:tcPr>
            <w:tcW w:w="8632" w:type="dxa"/>
            <w:gridSpan w:val="4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6B3AE7A9" w14:textId="77777777" w:rsidR="00450E63" w:rsidRPr="00CC58C6" w:rsidRDefault="00450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DESCRIPCI</w:t>
            </w:r>
            <w:r>
              <w:rPr>
                <w:rFonts w:ascii="Arial" w:hAnsi="Arial" w:cs="Arial"/>
                <w:sz w:val="16"/>
                <w:szCs w:val="16"/>
              </w:rPr>
              <w:t>Ó</w:t>
            </w:r>
            <w:r w:rsidRPr="00CC58C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701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4DD63B26" w14:textId="77777777" w:rsidR="00450E63" w:rsidRPr="00CC58C6" w:rsidRDefault="00450E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PERSONA RESPONSABLE</w:t>
            </w:r>
          </w:p>
        </w:tc>
      </w:tr>
      <w:tr w:rsidR="00450E63" w:rsidRPr="00CC58C6" w14:paraId="297295EA" w14:textId="77777777">
        <w:trPr>
          <w:trHeight w:val="429"/>
        </w:trPr>
        <w:tc>
          <w:tcPr>
            <w:tcW w:w="8632" w:type="dxa"/>
            <w:gridSpan w:val="4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</w:tcPr>
          <w:p w14:paraId="7FC580E6" w14:textId="438A6BE1" w:rsidR="00450E63" w:rsidRPr="00CC58C6" w:rsidRDefault="007034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 observa suciedad en los pliegues y esquinas de algunos sofás de las salas</w:t>
            </w:r>
          </w:p>
        </w:tc>
        <w:tc>
          <w:tcPr>
            <w:tcW w:w="1701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</w:tcPr>
          <w:p w14:paraId="56EEFD27" w14:textId="22FBB243" w:rsidR="00450E63" w:rsidRPr="00CC58C6" w:rsidRDefault="001D6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Gobernanta</w:t>
            </w:r>
          </w:p>
        </w:tc>
      </w:tr>
      <w:tr w:rsidR="00450E63" w:rsidRPr="00CC58C6" w14:paraId="28E484DA" w14:textId="77777777">
        <w:trPr>
          <w:trHeight w:val="355"/>
        </w:trPr>
        <w:tc>
          <w:tcPr>
            <w:tcW w:w="1261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2BEDF632" w14:textId="77777777" w:rsidR="00450E63" w:rsidRPr="00CC58C6" w:rsidRDefault="00450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9072" w:type="dxa"/>
            <w:gridSpan w:val="5"/>
            <w:tcBorders>
              <w:top w:val="single" w:sz="1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vAlign w:val="center"/>
          </w:tcPr>
          <w:p w14:paraId="630A9AE1" w14:textId="77777777" w:rsidR="00450E63" w:rsidRPr="00CC58C6" w:rsidRDefault="00450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20"/>
                <w:szCs w:val="20"/>
              </w:rPr>
              <w:t>DETALLE DEL SEGUIMIENTO DE ESTA ACCI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CC58C6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450E63" w:rsidRPr="00CC58C6" w14:paraId="447CC0F0" w14:textId="77777777">
        <w:trPr>
          <w:trHeight w:val="379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61C9743D" w14:textId="77777777" w:rsidR="00450E63" w:rsidRPr="00CC58C6" w:rsidRDefault="00450E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087D2839" w14:textId="77777777" w:rsidR="00450E63" w:rsidRPr="00CC58C6" w:rsidRDefault="00450E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E63" w:rsidRPr="00CC58C6" w14:paraId="4D50E453" w14:textId="77777777">
        <w:trPr>
          <w:trHeight w:val="379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010293CE" w14:textId="77777777" w:rsidR="00450E63" w:rsidRPr="00CC58C6" w:rsidRDefault="00450E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5AECE66E" w14:textId="77777777" w:rsidR="00450E63" w:rsidRPr="00CC58C6" w:rsidRDefault="00450E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E63" w:rsidRPr="00CC58C6" w14:paraId="67DC514B" w14:textId="77777777">
        <w:trPr>
          <w:trHeight w:val="355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33542BB4" w14:textId="77777777" w:rsidR="00450E63" w:rsidRPr="00CC58C6" w:rsidRDefault="00450E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3F1D7347" w14:textId="77777777" w:rsidR="00450E63" w:rsidRPr="00CC58C6" w:rsidRDefault="00450E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E63" w:rsidRPr="00CC58C6" w14:paraId="4A001508" w14:textId="77777777">
        <w:trPr>
          <w:trHeight w:val="379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0A2796AC" w14:textId="77777777" w:rsidR="00450E63" w:rsidRPr="00CC58C6" w:rsidRDefault="00450E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2BCBF198" w14:textId="77777777" w:rsidR="00450E63" w:rsidRPr="00CC58C6" w:rsidRDefault="00450E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2A0E88" w14:textId="77777777" w:rsidR="00450E63" w:rsidRDefault="00450E63" w:rsidP="00395A8B"/>
    <w:tbl>
      <w:tblPr>
        <w:tblpPr w:leftFromText="141" w:rightFromText="141" w:vertAnchor="text" w:horzAnchor="margin" w:tblpXSpec="center" w:tblpY="14"/>
        <w:tblW w:w="1033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FF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4536"/>
        <w:gridCol w:w="1985"/>
        <w:gridCol w:w="850"/>
        <w:gridCol w:w="709"/>
        <w:gridCol w:w="992"/>
      </w:tblGrid>
      <w:tr w:rsidR="00450E63" w:rsidRPr="00CC58C6" w14:paraId="7F7E2124" w14:textId="77777777">
        <w:trPr>
          <w:trHeight w:val="429"/>
        </w:trPr>
        <w:tc>
          <w:tcPr>
            <w:tcW w:w="5797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1932E21D" w14:textId="77777777" w:rsidR="00450E63" w:rsidRPr="00ED0519" w:rsidRDefault="00450E63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D0519">
              <w:rPr>
                <w:rFonts w:ascii="Arial" w:hAnsi="Arial" w:cs="Arial"/>
                <w:b/>
                <w:color w:val="FF0000"/>
                <w:sz w:val="20"/>
                <w:szCs w:val="20"/>
              </w:rPr>
              <w:t>TIPO DE ACCION DESPLEGADA</w:t>
            </w:r>
          </w:p>
        </w:tc>
        <w:tc>
          <w:tcPr>
            <w:tcW w:w="1985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50192BB4" w14:textId="77777777" w:rsidR="00450E63" w:rsidRPr="00CC58C6" w:rsidRDefault="00450E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FECHA APERTURA</w:t>
            </w:r>
          </w:p>
        </w:tc>
        <w:tc>
          <w:tcPr>
            <w:tcW w:w="1559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70AE88EE" w14:textId="77777777" w:rsidR="00450E63" w:rsidRPr="00CC58C6" w:rsidRDefault="00450E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FECHA CIERRE</w:t>
            </w:r>
          </w:p>
        </w:tc>
        <w:tc>
          <w:tcPr>
            <w:tcW w:w="992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72C80BEB" w14:textId="77777777" w:rsidR="00450E63" w:rsidRPr="00CC58C6" w:rsidRDefault="00450E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EFICAZ</w:t>
            </w:r>
          </w:p>
        </w:tc>
      </w:tr>
      <w:tr w:rsidR="00450E63" w:rsidRPr="00CC58C6" w14:paraId="27E0EE6B" w14:textId="77777777">
        <w:trPr>
          <w:trHeight w:val="429"/>
        </w:trPr>
        <w:tc>
          <w:tcPr>
            <w:tcW w:w="5797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noWrap/>
            <w:vAlign w:val="bottom"/>
          </w:tcPr>
          <w:p w14:paraId="24CA5C23" w14:textId="0C974B1D" w:rsidR="00450E63" w:rsidRPr="00CC58C6" w:rsidRDefault="007034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Eliminar</w:t>
            </w:r>
            <w:r w:rsidR="00450E63">
              <w:rPr>
                <w:rFonts w:ascii="Arial" w:hAnsi="Arial" w:cs="Arial"/>
                <w:b/>
              </w:rPr>
              <w:t xml:space="preserve"> humedades en las paredes de las ventanas</w:t>
            </w:r>
            <w:r>
              <w:rPr>
                <w:rFonts w:ascii="Arial" w:hAnsi="Arial" w:cs="Arial"/>
                <w:b/>
              </w:rPr>
              <w:t xml:space="preserve"> de las habitaciones</w:t>
            </w:r>
          </w:p>
        </w:tc>
        <w:tc>
          <w:tcPr>
            <w:tcW w:w="1985" w:type="dxa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023D8083" w14:textId="2B6A43F0" w:rsidR="00450E63" w:rsidRPr="00CC58C6" w:rsidRDefault="001D6D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09/01/02025</w:t>
            </w:r>
          </w:p>
        </w:tc>
        <w:tc>
          <w:tcPr>
            <w:tcW w:w="1559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0C77D43F" w14:textId="77777777" w:rsidR="00450E63" w:rsidRPr="00CC58C6" w:rsidRDefault="00450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6C162045" w14:textId="77777777" w:rsidR="00450E63" w:rsidRPr="00CC58C6" w:rsidRDefault="00450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E63" w:rsidRPr="00CC58C6" w14:paraId="57F4782D" w14:textId="77777777">
        <w:trPr>
          <w:trHeight w:val="429"/>
        </w:trPr>
        <w:tc>
          <w:tcPr>
            <w:tcW w:w="8632" w:type="dxa"/>
            <w:gridSpan w:val="4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7B27570F" w14:textId="77777777" w:rsidR="00450E63" w:rsidRPr="00CC58C6" w:rsidRDefault="00450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DESCRIPCI</w:t>
            </w:r>
            <w:r>
              <w:rPr>
                <w:rFonts w:ascii="Arial" w:hAnsi="Arial" w:cs="Arial"/>
                <w:sz w:val="16"/>
                <w:szCs w:val="16"/>
              </w:rPr>
              <w:t>Ó</w:t>
            </w:r>
            <w:r w:rsidRPr="00CC58C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701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2F43D2A3" w14:textId="77777777" w:rsidR="00450E63" w:rsidRPr="00CC58C6" w:rsidRDefault="00450E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PERSONA RESPONSABLE</w:t>
            </w:r>
          </w:p>
        </w:tc>
      </w:tr>
      <w:tr w:rsidR="00450E63" w:rsidRPr="00CC58C6" w14:paraId="0ED8FD8F" w14:textId="77777777">
        <w:trPr>
          <w:trHeight w:val="429"/>
        </w:trPr>
        <w:tc>
          <w:tcPr>
            <w:tcW w:w="8632" w:type="dxa"/>
            <w:gridSpan w:val="4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</w:tcPr>
          <w:p w14:paraId="58B342B1" w14:textId="1509A466" w:rsidR="00450E63" w:rsidRPr="00CC58C6" w:rsidRDefault="007034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 detecta olor y abundantes manchas de humedad en algunas habitaciones</w:t>
            </w:r>
          </w:p>
        </w:tc>
        <w:tc>
          <w:tcPr>
            <w:tcW w:w="1701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</w:tcPr>
          <w:p w14:paraId="7012732A" w14:textId="63253DFE" w:rsidR="00450E63" w:rsidRPr="00CC58C6" w:rsidRDefault="001D6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Gobernanta</w:t>
            </w:r>
          </w:p>
        </w:tc>
      </w:tr>
      <w:tr w:rsidR="00450E63" w:rsidRPr="00CC58C6" w14:paraId="5DED5F55" w14:textId="77777777">
        <w:trPr>
          <w:trHeight w:val="355"/>
        </w:trPr>
        <w:tc>
          <w:tcPr>
            <w:tcW w:w="1261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35840E9F" w14:textId="77777777" w:rsidR="00450E63" w:rsidRPr="00CC58C6" w:rsidRDefault="00450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9072" w:type="dxa"/>
            <w:gridSpan w:val="5"/>
            <w:tcBorders>
              <w:top w:val="single" w:sz="1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vAlign w:val="center"/>
          </w:tcPr>
          <w:p w14:paraId="2631C207" w14:textId="77777777" w:rsidR="00450E63" w:rsidRPr="00CC58C6" w:rsidRDefault="00450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20"/>
                <w:szCs w:val="20"/>
              </w:rPr>
              <w:t>DETALLE DEL SEGUIMIENTO DE ESTA ACCI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CC58C6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450E63" w:rsidRPr="00CC58C6" w14:paraId="79B64ABF" w14:textId="77777777">
        <w:trPr>
          <w:trHeight w:val="379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766F2315" w14:textId="77777777" w:rsidR="00450E63" w:rsidRPr="00CC58C6" w:rsidRDefault="00450E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20A1C95A" w14:textId="77777777" w:rsidR="00450E63" w:rsidRPr="00CC58C6" w:rsidRDefault="00450E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E63" w:rsidRPr="00CC58C6" w14:paraId="296A9F99" w14:textId="77777777">
        <w:trPr>
          <w:trHeight w:val="379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615E8569" w14:textId="77777777" w:rsidR="00450E63" w:rsidRPr="00CC58C6" w:rsidRDefault="00450E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0230E916" w14:textId="77777777" w:rsidR="00450E63" w:rsidRPr="00CC58C6" w:rsidRDefault="00450E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E63" w:rsidRPr="00CC58C6" w14:paraId="51BA4D23" w14:textId="77777777">
        <w:trPr>
          <w:trHeight w:val="355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7A7989AC" w14:textId="77777777" w:rsidR="00450E63" w:rsidRPr="00CC58C6" w:rsidRDefault="00450E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23A37B34" w14:textId="77777777" w:rsidR="00450E63" w:rsidRPr="00CC58C6" w:rsidRDefault="00450E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E63" w:rsidRPr="00CC58C6" w14:paraId="2520647C" w14:textId="77777777">
        <w:trPr>
          <w:trHeight w:val="379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732E09FC" w14:textId="77777777" w:rsidR="00450E63" w:rsidRPr="00CC58C6" w:rsidRDefault="00450E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4841F352" w14:textId="77777777" w:rsidR="00450E63" w:rsidRPr="00CC58C6" w:rsidRDefault="00450E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53A6CC" w14:textId="77777777" w:rsidR="00450E63" w:rsidRDefault="00450E63" w:rsidP="00395A8B"/>
    <w:tbl>
      <w:tblPr>
        <w:tblpPr w:leftFromText="141" w:rightFromText="141" w:vertAnchor="text" w:horzAnchor="margin" w:tblpXSpec="center" w:tblpY="14"/>
        <w:tblW w:w="1033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FF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4536"/>
        <w:gridCol w:w="1985"/>
        <w:gridCol w:w="850"/>
        <w:gridCol w:w="709"/>
        <w:gridCol w:w="992"/>
      </w:tblGrid>
      <w:tr w:rsidR="0070345C" w:rsidRPr="00CC58C6" w14:paraId="74F341B6" w14:textId="77777777">
        <w:trPr>
          <w:trHeight w:val="429"/>
        </w:trPr>
        <w:tc>
          <w:tcPr>
            <w:tcW w:w="5797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6688FD20" w14:textId="77777777" w:rsidR="0070345C" w:rsidRPr="00ED0519" w:rsidRDefault="0070345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D0519">
              <w:rPr>
                <w:rFonts w:ascii="Arial" w:hAnsi="Arial" w:cs="Arial"/>
                <w:b/>
                <w:color w:val="FF0000"/>
                <w:sz w:val="20"/>
                <w:szCs w:val="20"/>
              </w:rPr>
              <w:t>TIPO DE ACCION DESPLEGADA</w:t>
            </w:r>
          </w:p>
        </w:tc>
        <w:tc>
          <w:tcPr>
            <w:tcW w:w="1985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30639C67" w14:textId="77777777" w:rsidR="0070345C" w:rsidRPr="00CC58C6" w:rsidRDefault="00703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FECHA APERTURA</w:t>
            </w:r>
          </w:p>
        </w:tc>
        <w:tc>
          <w:tcPr>
            <w:tcW w:w="1559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7873E4D8" w14:textId="77777777" w:rsidR="0070345C" w:rsidRPr="00CC58C6" w:rsidRDefault="00703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FECHA CIERRE</w:t>
            </w:r>
          </w:p>
        </w:tc>
        <w:tc>
          <w:tcPr>
            <w:tcW w:w="992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111F32F9" w14:textId="77777777" w:rsidR="0070345C" w:rsidRPr="00CC58C6" w:rsidRDefault="00703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EFICAZ</w:t>
            </w:r>
          </w:p>
        </w:tc>
      </w:tr>
      <w:tr w:rsidR="0070345C" w:rsidRPr="00CC58C6" w14:paraId="4FB89EF9" w14:textId="77777777">
        <w:trPr>
          <w:trHeight w:val="429"/>
        </w:trPr>
        <w:tc>
          <w:tcPr>
            <w:tcW w:w="5797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noWrap/>
            <w:vAlign w:val="bottom"/>
          </w:tcPr>
          <w:p w14:paraId="332CD95B" w14:textId="37E69FE9" w:rsidR="0070345C" w:rsidRPr="00CC58C6" w:rsidRDefault="007034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Revisar y corregir riesgos para la seguridad en algunos radiadores de los baños</w:t>
            </w:r>
          </w:p>
        </w:tc>
        <w:tc>
          <w:tcPr>
            <w:tcW w:w="1985" w:type="dxa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5A9B43CF" w14:textId="26BD05C9" w:rsidR="0070345C" w:rsidRPr="00CC58C6" w:rsidRDefault="001D6D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09/01/02025</w:t>
            </w:r>
          </w:p>
        </w:tc>
        <w:tc>
          <w:tcPr>
            <w:tcW w:w="1559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11854E8B" w14:textId="77777777" w:rsidR="0070345C" w:rsidRPr="00CC58C6" w:rsidRDefault="00703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4222E504" w14:textId="77777777" w:rsidR="0070345C" w:rsidRPr="00CC58C6" w:rsidRDefault="00703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45C" w:rsidRPr="00CC58C6" w14:paraId="28C9CAD2" w14:textId="77777777">
        <w:trPr>
          <w:trHeight w:val="429"/>
        </w:trPr>
        <w:tc>
          <w:tcPr>
            <w:tcW w:w="8632" w:type="dxa"/>
            <w:gridSpan w:val="4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78B78C19" w14:textId="77777777" w:rsidR="0070345C" w:rsidRPr="00CC58C6" w:rsidRDefault="00703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DESCRIPCI</w:t>
            </w:r>
            <w:r>
              <w:rPr>
                <w:rFonts w:ascii="Arial" w:hAnsi="Arial" w:cs="Arial"/>
                <w:sz w:val="16"/>
                <w:szCs w:val="16"/>
              </w:rPr>
              <w:t>Ó</w:t>
            </w:r>
            <w:r w:rsidRPr="00CC58C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701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34868C86" w14:textId="77777777" w:rsidR="0070345C" w:rsidRPr="00CC58C6" w:rsidRDefault="00703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PERSONA RESPONSABLE</w:t>
            </w:r>
          </w:p>
        </w:tc>
      </w:tr>
      <w:tr w:rsidR="0070345C" w:rsidRPr="00CC58C6" w14:paraId="7D265901" w14:textId="77777777">
        <w:trPr>
          <w:trHeight w:val="429"/>
        </w:trPr>
        <w:tc>
          <w:tcPr>
            <w:tcW w:w="8632" w:type="dxa"/>
            <w:gridSpan w:val="4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</w:tcPr>
          <w:p w14:paraId="6076A178" w14:textId="1F6AFEE3" w:rsidR="0070345C" w:rsidRPr="00CC58C6" w:rsidRDefault="007034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 observa que algunos radiadores presentan elementos que pueden suponer un riesgo para la seguridad de los residentes</w:t>
            </w:r>
          </w:p>
        </w:tc>
        <w:tc>
          <w:tcPr>
            <w:tcW w:w="1701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</w:tcPr>
          <w:p w14:paraId="421D67DD" w14:textId="675034B5" w:rsidR="0070345C" w:rsidRPr="00CC58C6" w:rsidRDefault="001D6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Mantenimiento</w:t>
            </w:r>
          </w:p>
        </w:tc>
      </w:tr>
      <w:tr w:rsidR="0070345C" w:rsidRPr="00CC58C6" w14:paraId="3B82BFB9" w14:textId="77777777">
        <w:trPr>
          <w:trHeight w:val="355"/>
        </w:trPr>
        <w:tc>
          <w:tcPr>
            <w:tcW w:w="1261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433185C2" w14:textId="77777777" w:rsidR="0070345C" w:rsidRPr="00CC58C6" w:rsidRDefault="00703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9072" w:type="dxa"/>
            <w:gridSpan w:val="5"/>
            <w:tcBorders>
              <w:top w:val="single" w:sz="1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vAlign w:val="center"/>
          </w:tcPr>
          <w:p w14:paraId="5DE529D5" w14:textId="77777777" w:rsidR="0070345C" w:rsidRPr="00CC58C6" w:rsidRDefault="00703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20"/>
                <w:szCs w:val="20"/>
              </w:rPr>
              <w:t>DETALLE DEL SEGUIMIENTO DE ESTA ACCI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CC58C6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70345C" w:rsidRPr="00CC58C6" w14:paraId="336C38E4" w14:textId="77777777">
        <w:trPr>
          <w:trHeight w:val="379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2201F2E7" w14:textId="77777777" w:rsidR="0070345C" w:rsidRPr="00CC58C6" w:rsidRDefault="00703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3FD04177" w14:textId="77777777" w:rsidR="0070345C" w:rsidRPr="00CC58C6" w:rsidRDefault="007034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45C" w:rsidRPr="00CC58C6" w14:paraId="313E940B" w14:textId="77777777">
        <w:trPr>
          <w:trHeight w:val="379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59CF4151" w14:textId="77777777" w:rsidR="0070345C" w:rsidRPr="00CC58C6" w:rsidRDefault="00703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7F09ACFE" w14:textId="77777777" w:rsidR="0070345C" w:rsidRPr="00CC58C6" w:rsidRDefault="007034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45C" w:rsidRPr="00CC58C6" w14:paraId="77CEEE76" w14:textId="77777777">
        <w:trPr>
          <w:trHeight w:val="355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48C248EE" w14:textId="77777777" w:rsidR="0070345C" w:rsidRPr="00CC58C6" w:rsidRDefault="00703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6074B19E" w14:textId="77777777" w:rsidR="0070345C" w:rsidRPr="00CC58C6" w:rsidRDefault="007034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45C" w:rsidRPr="00CC58C6" w14:paraId="0FA3AFC3" w14:textId="77777777">
        <w:trPr>
          <w:trHeight w:val="379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589F0C91" w14:textId="77777777" w:rsidR="0070345C" w:rsidRPr="00CC58C6" w:rsidRDefault="00703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68B1FF80" w14:textId="77777777" w:rsidR="0070345C" w:rsidRPr="00CC58C6" w:rsidRDefault="007034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C16D40" w14:textId="77777777" w:rsidR="0070345C" w:rsidRDefault="0070345C" w:rsidP="00395A8B"/>
    <w:tbl>
      <w:tblPr>
        <w:tblpPr w:leftFromText="141" w:rightFromText="141" w:vertAnchor="text" w:horzAnchor="margin" w:tblpXSpec="center" w:tblpY="14"/>
        <w:tblW w:w="1033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FF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4536"/>
        <w:gridCol w:w="1985"/>
        <w:gridCol w:w="850"/>
        <w:gridCol w:w="709"/>
        <w:gridCol w:w="992"/>
      </w:tblGrid>
      <w:tr w:rsidR="0070345C" w:rsidRPr="00CC58C6" w14:paraId="70104480" w14:textId="77777777">
        <w:trPr>
          <w:trHeight w:val="429"/>
        </w:trPr>
        <w:tc>
          <w:tcPr>
            <w:tcW w:w="5797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6B5C775B" w14:textId="77777777" w:rsidR="0070345C" w:rsidRPr="00ED0519" w:rsidRDefault="0070345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D0519">
              <w:rPr>
                <w:rFonts w:ascii="Arial" w:hAnsi="Arial" w:cs="Arial"/>
                <w:b/>
                <w:color w:val="FF0000"/>
                <w:sz w:val="20"/>
                <w:szCs w:val="20"/>
              </w:rPr>
              <w:t>TIPO DE ACCION DESPLEGADA</w:t>
            </w:r>
          </w:p>
        </w:tc>
        <w:tc>
          <w:tcPr>
            <w:tcW w:w="1985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555BC097" w14:textId="77777777" w:rsidR="0070345C" w:rsidRPr="00CC58C6" w:rsidRDefault="00703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FECHA APERTURA</w:t>
            </w:r>
          </w:p>
        </w:tc>
        <w:tc>
          <w:tcPr>
            <w:tcW w:w="1559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3BF8354D" w14:textId="77777777" w:rsidR="0070345C" w:rsidRPr="00CC58C6" w:rsidRDefault="00703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FECHA CIERRE</w:t>
            </w:r>
          </w:p>
        </w:tc>
        <w:tc>
          <w:tcPr>
            <w:tcW w:w="992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3C2199A6" w14:textId="77777777" w:rsidR="0070345C" w:rsidRPr="00CC58C6" w:rsidRDefault="00703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EFICAZ</w:t>
            </w:r>
          </w:p>
        </w:tc>
      </w:tr>
      <w:tr w:rsidR="0070345C" w:rsidRPr="00CC58C6" w14:paraId="1E07094A" w14:textId="77777777">
        <w:trPr>
          <w:trHeight w:val="429"/>
        </w:trPr>
        <w:tc>
          <w:tcPr>
            <w:tcW w:w="5797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noWrap/>
            <w:vAlign w:val="bottom"/>
          </w:tcPr>
          <w:p w14:paraId="3B20E27A" w14:textId="1508E0AE" w:rsidR="0070345C" w:rsidRPr="00CC58C6" w:rsidRDefault="007034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Subsanar suelo levantado en habitaciones sala</w:t>
            </w:r>
          </w:p>
        </w:tc>
        <w:tc>
          <w:tcPr>
            <w:tcW w:w="1985" w:type="dxa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779D4573" w14:textId="3C93C151" w:rsidR="0070345C" w:rsidRPr="00CC58C6" w:rsidRDefault="001D6D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09/01/02025</w:t>
            </w:r>
          </w:p>
        </w:tc>
        <w:tc>
          <w:tcPr>
            <w:tcW w:w="1559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677E3287" w14:textId="77777777" w:rsidR="0070345C" w:rsidRPr="00CC58C6" w:rsidRDefault="00703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6F6558A8" w14:textId="77777777" w:rsidR="0070345C" w:rsidRPr="00CC58C6" w:rsidRDefault="00703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45C" w:rsidRPr="00CC58C6" w14:paraId="1037CDED" w14:textId="77777777">
        <w:trPr>
          <w:trHeight w:val="429"/>
        </w:trPr>
        <w:tc>
          <w:tcPr>
            <w:tcW w:w="8632" w:type="dxa"/>
            <w:gridSpan w:val="4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0EFC10DC" w14:textId="77777777" w:rsidR="0070345C" w:rsidRPr="00CC58C6" w:rsidRDefault="00703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DESCRIPCI</w:t>
            </w:r>
            <w:r>
              <w:rPr>
                <w:rFonts w:ascii="Arial" w:hAnsi="Arial" w:cs="Arial"/>
                <w:sz w:val="16"/>
                <w:szCs w:val="16"/>
              </w:rPr>
              <w:t>Ó</w:t>
            </w:r>
            <w:r w:rsidRPr="00CC58C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701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771F8B81" w14:textId="77777777" w:rsidR="0070345C" w:rsidRPr="00CC58C6" w:rsidRDefault="00703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PERSONA RESPONSABLE</w:t>
            </w:r>
          </w:p>
        </w:tc>
      </w:tr>
      <w:tr w:rsidR="0070345C" w:rsidRPr="00CC58C6" w14:paraId="3AC96132" w14:textId="77777777">
        <w:trPr>
          <w:trHeight w:val="429"/>
        </w:trPr>
        <w:tc>
          <w:tcPr>
            <w:tcW w:w="8632" w:type="dxa"/>
            <w:gridSpan w:val="4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</w:tcPr>
          <w:p w14:paraId="47E3AC87" w14:textId="5EBD054A" w:rsidR="0070345C" w:rsidRPr="00CC58C6" w:rsidRDefault="007034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 la entrada de la habitación ____ de la sala___ el suelo nuevo está levantado</w:t>
            </w:r>
          </w:p>
        </w:tc>
        <w:tc>
          <w:tcPr>
            <w:tcW w:w="1701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</w:tcPr>
          <w:p w14:paraId="045E9010" w14:textId="122E736E" w:rsidR="0070345C" w:rsidRPr="00CC58C6" w:rsidRDefault="007034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</w:tr>
      <w:tr w:rsidR="0070345C" w:rsidRPr="00CC58C6" w14:paraId="322A4426" w14:textId="77777777">
        <w:trPr>
          <w:trHeight w:val="355"/>
        </w:trPr>
        <w:tc>
          <w:tcPr>
            <w:tcW w:w="1261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5AA29B85" w14:textId="77777777" w:rsidR="0070345C" w:rsidRPr="00CC58C6" w:rsidRDefault="00703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9072" w:type="dxa"/>
            <w:gridSpan w:val="5"/>
            <w:tcBorders>
              <w:top w:val="single" w:sz="1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vAlign w:val="center"/>
          </w:tcPr>
          <w:p w14:paraId="2B352DC9" w14:textId="77777777" w:rsidR="0070345C" w:rsidRPr="00CC58C6" w:rsidRDefault="00703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20"/>
                <w:szCs w:val="20"/>
              </w:rPr>
              <w:t>DETALLE DEL SEGUIMIENTO DE ESTA ACCI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CC58C6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70345C" w:rsidRPr="00CC58C6" w14:paraId="4DBB5FCA" w14:textId="77777777">
        <w:trPr>
          <w:trHeight w:val="379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1A852E43" w14:textId="77777777" w:rsidR="0070345C" w:rsidRPr="00CC58C6" w:rsidRDefault="00703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024C8C9F" w14:textId="77777777" w:rsidR="0070345C" w:rsidRPr="00CC58C6" w:rsidRDefault="007034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45C" w:rsidRPr="00CC58C6" w14:paraId="5360E2C3" w14:textId="77777777">
        <w:trPr>
          <w:trHeight w:val="379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2856B2C9" w14:textId="77777777" w:rsidR="0070345C" w:rsidRPr="00CC58C6" w:rsidRDefault="00703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211590CE" w14:textId="77777777" w:rsidR="0070345C" w:rsidRPr="00CC58C6" w:rsidRDefault="007034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45C" w:rsidRPr="00CC58C6" w14:paraId="039A0862" w14:textId="77777777">
        <w:trPr>
          <w:trHeight w:val="355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46E827F5" w14:textId="77777777" w:rsidR="0070345C" w:rsidRPr="00CC58C6" w:rsidRDefault="00703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5351C908" w14:textId="77777777" w:rsidR="0070345C" w:rsidRPr="00CC58C6" w:rsidRDefault="007034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45C" w:rsidRPr="00CC58C6" w14:paraId="3E36A2FC" w14:textId="77777777">
        <w:trPr>
          <w:trHeight w:val="379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47404E39" w14:textId="77777777" w:rsidR="0070345C" w:rsidRPr="00CC58C6" w:rsidRDefault="00703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0905CA82" w14:textId="77777777" w:rsidR="0070345C" w:rsidRPr="00CC58C6" w:rsidRDefault="007034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0D755E" w14:textId="77777777" w:rsidR="0070345C" w:rsidRDefault="0070345C" w:rsidP="00395A8B"/>
    <w:tbl>
      <w:tblPr>
        <w:tblpPr w:leftFromText="141" w:rightFromText="141" w:vertAnchor="text" w:horzAnchor="margin" w:tblpXSpec="center" w:tblpY="14"/>
        <w:tblW w:w="1033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FF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4536"/>
        <w:gridCol w:w="1985"/>
        <w:gridCol w:w="850"/>
        <w:gridCol w:w="709"/>
        <w:gridCol w:w="992"/>
      </w:tblGrid>
      <w:tr w:rsidR="0070345C" w:rsidRPr="00CC58C6" w14:paraId="2E9C40C4" w14:textId="77777777">
        <w:trPr>
          <w:trHeight w:val="429"/>
        </w:trPr>
        <w:tc>
          <w:tcPr>
            <w:tcW w:w="5797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40ACF2D5" w14:textId="77777777" w:rsidR="0070345C" w:rsidRPr="00ED0519" w:rsidRDefault="0070345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D0519">
              <w:rPr>
                <w:rFonts w:ascii="Arial" w:hAnsi="Arial" w:cs="Arial"/>
                <w:b/>
                <w:color w:val="FF0000"/>
                <w:sz w:val="20"/>
                <w:szCs w:val="20"/>
              </w:rPr>
              <w:t>TIPO DE ACCION DESPLEGADA</w:t>
            </w:r>
          </w:p>
        </w:tc>
        <w:tc>
          <w:tcPr>
            <w:tcW w:w="1985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45ECA0D5" w14:textId="77777777" w:rsidR="0070345C" w:rsidRPr="00CC58C6" w:rsidRDefault="00703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FECHA APERTURA</w:t>
            </w:r>
          </w:p>
        </w:tc>
        <w:tc>
          <w:tcPr>
            <w:tcW w:w="1559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21E2E1D9" w14:textId="77777777" w:rsidR="0070345C" w:rsidRPr="00CC58C6" w:rsidRDefault="00703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FECHA CIERRE</w:t>
            </w:r>
          </w:p>
        </w:tc>
        <w:tc>
          <w:tcPr>
            <w:tcW w:w="992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17FF0CD7" w14:textId="77777777" w:rsidR="0070345C" w:rsidRPr="00CC58C6" w:rsidRDefault="00703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EFICAZ</w:t>
            </w:r>
          </w:p>
        </w:tc>
      </w:tr>
      <w:tr w:rsidR="0070345C" w:rsidRPr="00CC58C6" w14:paraId="088ABD56" w14:textId="77777777">
        <w:trPr>
          <w:trHeight w:val="429"/>
        </w:trPr>
        <w:tc>
          <w:tcPr>
            <w:tcW w:w="5797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noWrap/>
            <w:vAlign w:val="bottom"/>
          </w:tcPr>
          <w:p w14:paraId="3B6D5C92" w14:textId="588ADDC7" w:rsidR="0070345C" w:rsidRPr="00CC58C6" w:rsidRDefault="007034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Eliminar humedad y pintar pared de la habitación de la sala____</w:t>
            </w:r>
          </w:p>
        </w:tc>
        <w:tc>
          <w:tcPr>
            <w:tcW w:w="1985" w:type="dxa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6D851DCF" w14:textId="0B6C1D57" w:rsidR="0070345C" w:rsidRPr="00CC58C6" w:rsidRDefault="001D6D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09/01/02025</w:t>
            </w:r>
          </w:p>
        </w:tc>
        <w:tc>
          <w:tcPr>
            <w:tcW w:w="1559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26D5870F" w14:textId="77777777" w:rsidR="0070345C" w:rsidRPr="00CC58C6" w:rsidRDefault="00703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68AB23D6" w14:textId="77777777" w:rsidR="0070345C" w:rsidRPr="00CC58C6" w:rsidRDefault="00703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45C" w:rsidRPr="00CC58C6" w14:paraId="6621A8E5" w14:textId="77777777">
        <w:trPr>
          <w:trHeight w:val="429"/>
        </w:trPr>
        <w:tc>
          <w:tcPr>
            <w:tcW w:w="8632" w:type="dxa"/>
            <w:gridSpan w:val="4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4D8E31A2" w14:textId="77777777" w:rsidR="0070345C" w:rsidRPr="00CC58C6" w:rsidRDefault="00703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DESCRIPCI</w:t>
            </w:r>
            <w:r>
              <w:rPr>
                <w:rFonts w:ascii="Arial" w:hAnsi="Arial" w:cs="Arial"/>
                <w:sz w:val="16"/>
                <w:szCs w:val="16"/>
              </w:rPr>
              <w:t>Ó</w:t>
            </w:r>
            <w:r w:rsidRPr="00CC58C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701" w:type="dxa"/>
            <w:gridSpan w:val="2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6312DFD4" w14:textId="77777777" w:rsidR="0070345C" w:rsidRPr="00CC58C6" w:rsidRDefault="00703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8C6">
              <w:rPr>
                <w:rFonts w:ascii="Arial" w:hAnsi="Arial" w:cs="Arial"/>
                <w:sz w:val="16"/>
                <w:szCs w:val="16"/>
              </w:rPr>
              <w:t>PERSONA RESPONSABLE</w:t>
            </w:r>
          </w:p>
        </w:tc>
      </w:tr>
      <w:tr w:rsidR="0070345C" w:rsidRPr="00CC58C6" w14:paraId="7CCEEFEF" w14:textId="77777777">
        <w:trPr>
          <w:trHeight w:val="429"/>
        </w:trPr>
        <w:tc>
          <w:tcPr>
            <w:tcW w:w="8632" w:type="dxa"/>
            <w:gridSpan w:val="4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</w:tcPr>
          <w:p w14:paraId="34595413" w14:textId="6F7721DC" w:rsidR="0070345C" w:rsidRPr="00CC58C6" w:rsidRDefault="007034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 observa una importante mancha de humedad en el pasillo de la habitación de hombres de la sala____, detrás de la puerta del baño</w:t>
            </w:r>
          </w:p>
        </w:tc>
        <w:tc>
          <w:tcPr>
            <w:tcW w:w="1701" w:type="dxa"/>
            <w:gridSpan w:val="2"/>
            <w:tcBorders>
              <w:top w:val="single" w:sz="2" w:space="0" w:color="808000"/>
              <w:left w:val="single" w:sz="12" w:space="0" w:color="808000"/>
              <w:bottom w:val="single" w:sz="12" w:space="0" w:color="808000"/>
              <w:right w:val="single" w:sz="12" w:space="0" w:color="808000"/>
            </w:tcBorders>
            <w:shd w:val="clear" w:color="auto" w:fill="FFFFCC"/>
            <w:noWrap/>
          </w:tcPr>
          <w:p w14:paraId="61FB328B" w14:textId="655BC38C" w:rsidR="0070345C" w:rsidRPr="00CC58C6" w:rsidRDefault="007034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Mantenimiento</w:t>
            </w:r>
          </w:p>
        </w:tc>
      </w:tr>
      <w:tr w:rsidR="0070345C" w:rsidRPr="00CC58C6" w14:paraId="45063506" w14:textId="77777777">
        <w:trPr>
          <w:trHeight w:val="355"/>
        </w:trPr>
        <w:tc>
          <w:tcPr>
            <w:tcW w:w="1261" w:type="dxa"/>
            <w:tcBorders>
              <w:top w:val="single" w:sz="1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  <w:vAlign w:val="center"/>
          </w:tcPr>
          <w:p w14:paraId="29D7A42E" w14:textId="77777777" w:rsidR="0070345C" w:rsidRPr="00CC58C6" w:rsidRDefault="00703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9072" w:type="dxa"/>
            <w:gridSpan w:val="5"/>
            <w:tcBorders>
              <w:top w:val="single" w:sz="1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2F2F2" w:themeFill="background1" w:themeFillShade="F2"/>
            <w:vAlign w:val="center"/>
          </w:tcPr>
          <w:p w14:paraId="50C23208" w14:textId="77777777" w:rsidR="0070345C" w:rsidRPr="00CC58C6" w:rsidRDefault="00703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C6">
              <w:rPr>
                <w:rFonts w:ascii="Arial" w:hAnsi="Arial" w:cs="Arial"/>
                <w:sz w:val="20"/>
                <w:szCs w:val="20"/>
              </w:rPr>
              <w:t>DETALLE DEL SEGUIMIENTO DE ESTA ACCI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CC58C6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70345C" w:rsidRPr="00CC58C6" w14:paraId="51A350AB" w14:textId="77777777">
        <w:trPr>
          <w:trHeight w:val="379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1A2CF209" w14:textId="77777777" w:rsidR="0070345C" w:rsidRPr="00CC58C6" w:rsidRDefault="00703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  <w:vAlign w:val="bottom"/>
          </w:tcPr>
          <w:p w14:paraId="494E085A" w14:textId="77777777" w:rsidR="0070345C" w:rsidRPr="00CC58C6" w:rsidRDefault="007034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45C" w:rsidRPr="00CC58C6" w14:paraId="0C474D5A" w14:textId="77777777">
        <w:trPr>
          <w:trHeight w:val="379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015A8026" w14:textId="77777777" w:rsidR="0070345C" w:rsidRPr="00CC58C6" w:rsidRDefault="00703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07F2E4FC" w14:textId="77777777" w:rsidR="0070345C" w:rsidRPr="00CC58C6" w:rsidRDefault="007034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45C" w:rsidRPr="00CC58C6" w14:paraId="69969738" w14:textId="77777777">
        <w:trPr>
          <w:trHeight w:val="355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266F1E59" w14:textId="77777777" w:rsidR="0070345C" w:rsidRPr="00CC58C6" w:rsidRDefault="00703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0FEBF159" w14:textId="77777777" w:rsidR="0070345C" w:rsidRPr="00CC58C6" w:rsidRDefault="007034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45C" w:rsidRPr="00CC58C6" w14:paraId="5EAF2ED2" w14:textId="77777777">
        <w:trPr>
          <w:trHeight w:val="379"/>
        </w:trPr>
        <w:tc>
          <w:tcPr>
            <w:tcW w:w="1261" w:type="dxa"/>
            <w:tcBorders>
              <w:top w:val="single" w:sz="2" w:space="0" w:color="808000"/>
              <w:left w:val="single" w:sz="12" w:space="0" w:color="808000"/>
              <w:bottom w:val="single" w:sz="2" w:space="0" w:color="808000"/>
              <w:right w:val="single" w:sz="2" w:space="0" w:color="808000"/>
            </w:tcBorders>
            <w:shd w:val="clear" w:color="auto" w:fill="F2F2F2" w:themeFill="background1" w:themeFillShade="F2"/>
            <w:noWrap/>
          </w:tcPr>
          <w:p w14:paraId="51342429" w14:textId="77777777" w:rsidR="0070345C" w:rsidRPr="00CC58C6" w:rsidRDefault="00703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808000"/>
              <w:left w:val="single" w:sz="2" w:space="0" w:color="808000"/>
              <w:bottom w:val="single" w:sz="2" w:space="0" w:color="808000"/>
              <w:right w:val="single" w:sz="12" w:space="0" w:color="808000"/>
            </w:tcBorders>
            <w:shd w:val="clear" w:color="auto" w:fill="FFFFCC"/>
            <w:noWrap/>
          </w:tcPr>
          <w:p w14:paraId="585C0EC3" w14:textId="77777777" w:rsidR="0070345C" w:rsidRPr="00CC58C6" w:rsidRDefault="007034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90AD67" w14:textId="77777777" w:rsidR="0070345C" w:rsidRPr="00CC6526" w:rsidRDefault="0070345C" w:rsidP="00395A8B"/>
    <w:sectPr w:rsidR="0070345C" w:rsidRPr="00CC6526" w:rsidSect="00784B85">
      <w:headerReference w:type="default" r:id="rId8"/>
      <w:footerReference w:type="default" r:id="rId9"/>
      <w:pgSz w:w="11906" w:h="16838"/>
      <w:pgMar w:top="737" w:right="851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1FD5" w14:textId="77777777" w:rsidR="000370D8" w:rsidRDefault="000370D8">
      <w:r>
        <w:separator/>
      </w:r>
    </w:p>
  </w:endnote>
  <w:endnote w:type="continuationSeparator" w:id="0">
    <w:p w14:paraId="3A004029" w14:textId="77777777" w:rsidR="000370D8" w:rsidRDefault="0003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altName w:val="Calibri"/>
    <w:charset w:val="00"/>
    <w:family w:val="swiss"/>
    <w:pitch w:val="variable"/>
    <w:sig w:usb0="00000287" w:usb1="00000000" w:usb2="00000000" w:usb3="00000000" w:csb0="000000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7"/>
      <w:gridCol w:w="3307"/>
      <w:gridCol w:w="3307"/>
    </w:tblGrid>
    <w:tr w:rsidR="216F7D56" w14:paraId="226B9A02" w14:textId="77777777" w:rsidTr="216F7D56">
      <w:tc>
        <w:tcPr>
          <w:tcW w:w="3307" w:type="dxa"/>
        </w:tcPr>
        <w:p w14:paraId="5368AB62" w14:textId="77777777" w:rsidR="216F7D56" w:rsidRDefault="216F7D56" w:rsidP="216F7D56">
          <w:pPr>
            <w:pStyle w:val="Header"/>
            <w:ind w:left="-115"/>
          </w:pPr>
        </w:p>
      </w:tc>
      <w:tc>
        <w:tcPr>
          <w:tcW w:w="3307" w:type="dxa"/>
        </w:tcPr>
        <w:p w14:paraId="7183AB96" w14:textId="77777777" w:rsidR="216F7D56" w:rsidRDefault="216F7D56" w:rsidP="216F7D56">
          <w:pPr>
            <w:pStyle w:val="Header"/>
            <w:jc w:val="center"/>
          </w:pPr>
        </w:p>
      </w:tc>
      <w:tc>
        <w:tcPr>
          <w:tcW w:w="3307" w:type="dxa"/>
        </w:tcPr>
        <w:p w14:paraId="635A834A" w14:textId="77777777" w:rsidR="216F7D56" w:rsidRDefault="216F7D56" w:rsidP="216F7D56">
          <w:pPr>
            <w:pStyle w:val="Header"/>
            <w:ind w:right="-115"/>
            <w:jc w:val="right"/>
          </w:pPr>
        </w:p>
      </w:tc>
    </w:tr>
  </w:tbl>
  <w:p w14:paraId="14FFF654" w14:textId="77777777" w:rsidR="216F7D56" w:rsidRDefault="216F7D56" w:rsidP="216F7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C329" w14:textId="77777777" w:rsidR="000370D8" w:rsidRDefault="000370D8">
      <w:r>
        <w:separator/>
      </w:r>
    </w:p>
  </w:footnote>
  <w:footnote w:type="continuationSeparator" w:id="0">
    <w:p w14:paraId="441EFB89" w14:textId="77777777" w:rsidR="000370D8" w:rsidRDefault="00037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93"/>
      <w:gridCol w:w="2410"/>
      <w:gridCol w:w="5244"/>
      <w:gridCol w:w="1673"/>
    </w:tblGrid>
    <w:tr w:rsidR="00F409C3" w14:paraId="1346D90B" w14:textId="77777777" w:rsidTr="00DC39F5">
      <w:tc>
        <w:tcPr>
          <w:tcW w:w="993" w:type="dxa"/>
        </w:tcPr>
        <w:p w14:paraId="7F20F796" w14:textId="77777777" w:rsidR="00F409C3" w:rsidRDefault="00443156" w:rsidP="003242A9">
          <w:pPr>
            <w:pStyle w:val="Header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AA6D1C4" wp14:editId="6CCA3C71">
                <wp:simplePos x="0" y="0"/>
                <wp:positionH relativeFrom="column">
                  <wp:posOffset>55880</wp:posOffset>
                </wp:positionH>
                <wp:positionV relativeFrom="paragraph">
                  <wp:posOffset>76835</wp:posOffset>
                </wp:positionV>
                <wp:extent cx="457200" cy="557161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5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10" w:type="dxa"/>
        </w:tcPr>
        <w:p w14:paraId="2EC72390" w14:textId="77777777" w:rsidR="00FA1E11" w:rsidRDefault="00FA1E11" w:rsidP="003242A9">
          <w:pPr>
            <w:spacing w:line="260" w:lineRule="exact"/>
            <w:jc w:val="center"/>
            <w:rPr>
              <w:rFonts w:ascii="Franklin Gothic Medium Cond" w:hAnsi="Franklin Gothic Medium Cond" w:cs="Arial"/>
              <w:sz w:val="22"/>
              <w:szCs w:val="22"/>
            </w:rPr>
          </w:pPr>
        </w:p>
        <w:p w14:paraId="28AC1EB6" w14:textId="77777777" w:rsidR="00F409C3" w:rsidRPr="003242A9" w:rsidRDefault="00F409C3" w:rsidP="003242A9">
          <w:pPr>
            <w:spacing w:line="260" w:lineRule="exact"/>
            <w:jc w:val="center"/>
            <w:rPr>
              <w:rFonts w:ascii="Franklin Gothic Medium Cond" w:hAnsi="Franklin Gothic Medium Cond" w:cs="Arial"/>
              <w:sz w:val="22"/>
              <w:szCs w:val="22"/>
            </w:rPr>
          </w:pPr>
          <w:r w:rsidRPr="003242A9">
            <w:rPr>
              <w:rFonts w:ascii="Franklin Gothic Medium Cond" w:hAnsi="Franklin Gothic Medium Cond" w:cs="Arial"/>
              <w:sz w:val="22"/>
              <w:szCs w:val="22"/>
            </w:rPr>
            <w:t>ASPRONAGA</w:t>
          </w:r>
        </w:p>
        <w:p w14:paraId="6E22E5F6" w14:textId="77777777" w:rsidR="00F409C3" w:rsidRPr="003242A9" w:rsidRDefault="007832EF" w:rsidP="00FA1E11">
          <w:pPr>
            <w:pStyle w:val="Header"/>
            <w:spacing w:line="200" w:lineRule="exact"/>
            <w:jc w:val="center"/>
            <w:rPr>
              <w:rFonts w:ascii="Franklin Gothic Medium Cond" w:hAnsi="Franklin Gothic Medium Cond" w:cs="Arial"/>
              <w:sz w:val="20"/>
              <w:szCs w:val="20"/>
            </w:rPr>
          </w:pPr>
          <w:r>
            <w:rPr>
              <w:rFonts w:ascii="Franklin Gothic Medium Cond" w:hAnsi="Franklin Gothic Medium Cond" w:cs="Arial"/>
              <w:sz w:val="20"/>
              <w:szCs w:val="20"/>
            </w:rPr>
            <w:t>Servicio</w:t>
          </w:r>
          <w:r w:rsidR="00F409C3" w:rsidRPr="003242A9">
            <w:rPr>
              <w:rFonts w:ascii="Franklin Gothic Medium Cond" w:hAnsi="Franklin Gothic Medium Cond" w:cs="Arial"/>
              <w:sz w:val="20"/>
              <w:szCs w:val="20"/>
            </w:rPr>
            <w:t xml:space="preserve"> de atención a Persoas con Discapacidade Intelectual</w:t>
          </w:r>
        </w:p>
        <w:p w14:paraId="4BDCF0E6" w14:textId="77777777" w:rsidR="00F409C3" w:rsidRPr="003242A9" w:rsidRDefault="00F409C3" w:rsidP="003242A9">
          <w:pPr>
            <w:pStyle w:val="Header"/>
            <w:spacing w:line="200" w:lineRule="exact"/>
            <w:jc w:val="center"/>
            <w:rPr>
              <w:rFonts w:ascii="Franklin Gothic Medium Cond" w:hAnsi="Franklin Gothic Medium Cond" w:cs="Arial"/>
              <w:sz w:val="20"/>
              <w:szCs w:val="20"/>
            </w:rPr>
          </w:pPr>
        </w:p>
      </w:tc>
      <w:tc>
        <w:tcPr>
          <w:tcW w:w="5244" w:type="dxa"/>
        </w:tcPr>
        <w:p w14:paraId="76127BFF" w14:textId="77777777" w:rsidR="00F409C3" w:rsidRPr="003242A9" w:rsidRDefault="00F409C3" w:rsidP="003242A9">
          <w:pPr>
            <w:pStyle w:val="Header"/>
            <w:jc w:val="center"/>
            <w:rPr>
              <w:sz w:val="16"/>
              <w:szCs w:val="16"/>
            </w:rPr>
          </w:pPr>
          <w:r w:rsidRPr="003242A9">
            <w:rPr>
              <w:sz w:val="16"/>
              <w:szCs w:val="16"/>
            </w:rPr>
            <w:t>Nombre del Documento</w:t>
          </w:r>
        </w:p>
        <w:p w14:paraId="3E2BDAAD" w14:textId="77777777" w:rsidR="00F409C3" w:rsidRPr="003242A9" w:rsidRDefault="00F409C3" w:rsidP="003242A9">
          <w:pPr>
            <w:pStyle w:val="Header"/>
            <w:jc w:val="center"/>
            <w:rPr>
              <w:sz w:val="16"/>
              <w:szCs w:val="16"/>
            </w:rPr>
          </w:pPr>
        </w:p>
        <w:p w14:paraId="3370EE33" w14:textId="77777777" w:rsidR="00F409C3" w:rsidRPr="003242A9" w:rsidRDefault="00F409C3" w:rsidP="003242A9">
          <w:pPr>
            <w:pStyle w:val="Header"/>
            <w:jc w:val="center"/>
            <w:rPr>
              <w:rFonts w:ascii="Century Gothic" w:hAnsi="Century Gothic"/>
              <w:b/>
              <w:color w:val="333399"/>
            </w:rPr>
          </w:pPr>
          <w:r w:rsidRPr="003242A9">
            <w:rPr>
              <w:rFonts w:ascii="Century Gothic" w:hAnsi="Century Gothic"/>
              <w:b/>
              <w:color w:val="333399"/>
            </w:rPr>
            <w:t>FORMATO DE INFORME DE ACCIONES DE PROCESO</w:t>
          </w:r>
        </w:p>
      </w:tc>
      <w:tc>
        <w:tcPr>
          <w:tcW w:w="1673" w:type="dxa"/>
        </w:tcPr>
        <w:p w14:paraId="0E6EDBB8" w14:textId="77777777" w:rsidR="00F409C3" w:rsidRDefault="00F409C3" w:rsidP="003242A9">
          <w:pPr>
            <w:pStyle w:val="Header"/>
            <w:spacing w:line="200" w:lineRule="exact"/>
          </w:pPr>
        </w:p>
        <w:p w14:paraId="4DEFD65E" w14:textId="77777777" w:rsidR="00F409C3" w:rsidRPr="003242A9" w:rsidRDefault="00364774" w:rsidP="00FA1E11">
          <w:pPr>
            <w:pStyle w:val="Header"/>
            <w:spacing w:line="200" w:lineRule="exact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Pá</w:t>
          </w:r>
          <w:r w:rsidR="00F409C3" w:rsidRPr="003242A9">
            <w:rPr>
              <w:rFonts w:ascii="Century Gothic" w:hAnsi="Century Gothic"/>
              <w:sz w:val="20"/>
              <w:szCs w:val="20"/>
            </w:rPr>
            <w:t>gina número</w:t>
          </w:r>
        </w:p>
        <w:p w14:paraId="04FFBAA7" w14:textId="77777777" w:rsidR="00F409C3" w:rsidRPr="003242A9" w:rsidRDefault="00F409C3" w:rsidP="003242A9">
          <w:pPr>
            <w:pStyle w:val="Header"/>
            <w:spacing w:line="200" w:lineRule="exact"/>
            <w:rPr>
              <w:rFonts w:ascii="Century Gothic" w:hAnsi="Century Gothic"/>
              <w:sz w:val="20"/>
              <w:szCs w:val="20"/>
            </w:rPr>
          </w:pPr>
        </w:p>
        <w:p w14:paraId="61A85EB9" w14:textId="77777777" w:rsidR="00F409C3" w:rsidRDefault="007832EF" w:rsidP="003242A9">
          <w:pPr>
            <w:pStyle w:val="Header"/>
            <w:spacing w:line="200" w:lineRule="exact"/>
          </w:pPr>
          <w:r>
            <w:rPr>
              <w:rStyle w:val="PageNumber"/>
              <w:rFonts w:ascii="Century Gothic" w:hAnsi="Century Gothic"/>
              <w:sz w:val="20"/>
              <w:szCs w:val="20"/>
            </w:rPr>
            <w:t xml:space="preserve">    </w:t>
          </w:r>
          <w:r w:rsidR="00F409C3" w:rsidRPr="003242A9">
            <w:rPr>
              <w:rStyle w:val="PageNumber"/>
              <w:rFonts w:ascii="Century Gothic" w:hAnsi="Century Gothic"/>
              <w:sz w:val="20"/>
              <w:szCs w:val="20"/>
            </w:rPr>
            <w:t xml:space="preserve"> </w:t>
          </w:r>
          <w:r w:rsidR="00F409C3" w:rsidRPr="003242A9">
            <w:rPr>
              <w:rStyle w:val="PageNumber"/>
              <w:rFonts w:ascii="Century Gothic" w:hAnsi="Century Gothic" w:cs="Arial"/>
              <w:sz w:val="20"/>
              <w:szCs w:val="20"/>
            </w:rPr>
            <w:fldChar w:fldCharType="begin"/>
          </w:r>
          <w:r w:rsidR="00F409C3" w:rsidRPr="003242A9">
            <w:rPr>
              <w:rStyle w:val="PageNumber"/>
              <w:rFonts w:ascii="Century Gothic" w:hAnsi="Century Gothic" w:cs="Arial"/>
              <w:sz w:val="20"/>
              <w:szCs w:val="20"/>
            </w:rPr>
            <w:instrText xml:space="preserve">PAGE  </w:instrText>
          </w:r>
          <w:r w:rsidR="00F409C3" w:rsidRPr="003242A9">
            <w:rPr>
              <w:rStyle w:val="PageNumber"/>
              <w:rFonts w:ascii="Century Gothic" w:hAnsi="Century Gothic" w:cs="Arial"/>
              <w:sz w:val="20"/>
              <w:szCs w:val="20"/>
            </w:rPr>
            <w:fldChar w:fldCharType="separate"/>
          </w:r>
          <w:r w:rsidR="006C6F40">
            <w:rPr>
              <w:rStyle w:val="PageNumber"/>
              <w:rFonts w:ascii="Century Gothic" w:hAnsi="Century Gothic" w:cs="Arial"/>
              <w:noProof/>
              <w:sz w:val="20"/>
              <w:szCs w:val="20"/>
            </w:rPr>
            <w:t>1</w:t>
          </w:r>
          <w:r w:rsidR="00F409C3" w:rsidRPr="003242A9">
            <w:rPr>
              <w:rStyle w:val="PageNumber"/>
              <w:rFonts w:ascii="Century Gothic" w:hAnsi="Century Gothic" w:cs="Arial"/>
              <w:sz w:val="20"/>
              <w:szCs w:val="20"/>
            </w:rPr>
            <w:fldChar w:fldCharType="end"/>
          </w:r>
          <w:r>
            <w:rPr>
              <w:rStyle w:val="PageNumber"/>
              <w:rFonts w:ascii="Century Gothic" w:hAnsi="Century Gothic"/>
              <w:sz w:val="20"/>
              <w:szCs w:val="20"/>
            </w:rPr>
            <w:t xml:space="preserve">  de  </w:t>
          </w:r>
          <w:r w:rsidR="00F409C3" w:rsidRPr="003242A9">
            <w:rPr>
              <w:rStyle w:val="PageNumber"/>
              <w:rFonts w:ascii="Century Gothic" w:hAnsi="Century Gothic"/>
              <w:sz w:val="20"/>
              <w:szCs w:val="20"/>
            </w:rPr>
            <w:t xml:space="preserve"> </w:t>
          </w:r>
          <w:r w:rsidR="00F409C3">
            <w:rPr>
              <w:rStyle w:val="PageNumber"/>
            </w:rPr>
            <w:fldChar w:fldCharType="begin"/>
          </w:r>
          <w:r w:rsidR="00F409C3">
            <w:rPr>
              <w:rStyle w:val="PageNumber"/>
            </w:rPr>
            <w:instrText xml:space="preserve"> NUMPAGES </w:instrText>
          </w:r>
          <w:r w:rsidR="00F409C3">
            <w:rPr>
              <w:rStyle w:val="PageNumber"/>
            </w:rPr>
            <w:fldChar w:fldCharType="separate"/>
          </w:r>
          <w:r w:rsidR="006C6F40">
            <w:rPr>
              <w:rStyle w:val="PageNumber"/>
              <w:noProof/>
            </w:rPr>
            <w:t>2</w:t>
          </w:r>
          <w:r w:rsidR="00F409C3">
            <w:rPr>
              <w:rStyle w:val="PageNumber"/>
            </w:rPr>
            <w:fldChar w:fldCharType="end"/>
          </w:r>
        </w:p>
      </w:tc>
    </w:tr>
    <w:tr w:rsidR="00F409C3" w14:paraId="02ED5C60" w14:textId="77777777" w:rsidTr="00DC39F5">
      <w:tc>
        <w:tcPr>
          <w:tcW w:w="3403" w:type="dxa"/>
          <w:gridSpan w:val="2"/>
          <w:vMerge w:val="restart"/>
        </w:tcPr>
        <w:p w14:paraId="20013BD0" w14:textId="77777777" w:rsidR="00F409C3" w:rsidRPr="003242A9" w:rsidRDefault="00364774" w:rsidP="003242A9">
          <w:pPr>
            <w:spacing w:line="200" w:lineRule="exact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Av. Rosalía de Castro, 12 </w:t>
          </w:r>
          <w:r w:rsidR="00F409C3" w:rsidRPr="003242A9">
            <w:rPr>
              <w:rFonts w:ascii="Arial" w:hAnsi="Arial" w:cs="Arial"/>
              <w:sz w:val="16"/>
              <w:szCs w:val="16"/>
            </w:rPr>
            <w:t>-   C. P. 15179</w:t>
          </w:r>
          <w:r>
            <w:rPr>
              <w:rFonts w:ascii="Arial" w:hAnsi="Arial" w:cs="Arial"/>
              <w:sz w:val="16"/>
              <w:szCs w:val="16"/>
            </w:rPr>
            <w:t xml:space="preserve">-Oleiros Tfno.- 981-61.08.50 / </w:t>
          </w:r>
          <w:r w:rsidR="00F409C3" w:rsidRPr="003242A9">
            <w:rPr>
              <w:rFonts w:ascii="Arial" w:hAnsi="Arial" w:cs="Arial"/>
              <w:sz w:val="16"/>
              <w:szCs w:val="16"/>
            </w:rPr>
            <w:t>Fax- 981-63.13.93</w:t>
          </w:r>
        </w:p>
        <w:p w14:paraId="6A60529B" w14:textId="77777777" w:rsidR="00F409C3" w:rsidRPr="003242A9" w:rsidRDefault="00364774" w:rsidP="003242A9">
          <w:pPr>
            <w:spacing w:line="200" w:lineRule="exact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e-mail</w:t>
          </w:r>
          <w:r w:rsidR="00F409C3" w:rsidRPr="003242A9">
            <w:rPr>
              <w:rFonts w:ascii="Arial" w:hAnsi="Arial" w:cs="Arial"/>
              <w:sz w:val="16"/>
              <w:szCs w:val="16"/>
            </w:rPr>
            <w:t xml:space="preserve">:   </w:t>
          </w:r>
          <w:hyperlink r:id="rId2" w:history="1">
            <w:r w:rsidR="00F409C3" w:rsidRPr="003242A9">
              <w:rPr>
                <w:rStyle w:val="Hyperlink"/>
                <w:rFonts w:ascii="Arial" w:hAnsi="Arial" w:cs="Arial"/>
                <w:sz w:val="16"/>
                <w:szCs w:val="16"/>
              </w:rPr>
              <w:t>calidadl@aspronaga.org</w:t>
            </w:r>
          </w:hyperlink>
        </w:p>
        <w:p w14:paraId="0C4DFF6B" w14:textId="77777777" w:rsidR="00F409C3" w:rsidRDefault="00F409C3" w:rsidP="003242A9">
          <w:pPr>
            <w:pStyle w:val="Header"/>
            <w:spacing w:line="200" w:lineRule="exact"/>
            <w:jc w:val="center"/>
          </w:pPr>
          <w:r w:rsidRPr="003242A9">
            <w:rPr>
              <w:rFonts w:ascii="Arial" w:hAnsi="Arial" w:cs="Arial"/>
              <w:sz w:val="16"/>
              <w:szCs w:val="16"/>
            </w:rPr>
            <w:t>Web corporativa: aspronaga.org</w:t>
          </w:r>
        </w:p>
      </w:tc>
      <w:tc>
        <w:tcPr>
          <w:tcW w:w="5244" w:type="dxa"/>
        </w:tcPr>
        <w:p w14:paraId="274C700F" w14:textId="77777777" w:rsidR="00F409C3" w:rsidRPr="003242A9" w:rsidRDefault="00F409C3" w:rsidP="003242A9">
          <w:pPr>
            <w:pStyle w:val="Header"/>
            <w:jc w:val="center"/>
            <w:rPr>
              <w:rFonts w:ascii="Century Gothic" w:hAnsi="Century Gothic"/>
              <w:sz w:val="20"/>
              <w:szCs w:val="20"/>
            </w:rPr>
          </w:pPr>
          <w:r w:rsidRPr="003242A9">
            <w:rPr>
              <w:rFonts w:ascii="Century Gothic" w:hAnsi="Century Gothic"/>
              <w:sz w:val="20"/>
              <w:szCs w:val="20"/>
            </w:rPr>
            <w:t>Código del Documento</w:t>
          </w:r>
        </w:p>
      </w:tc>
      <w:tc>
        <w:tcPr>
          <w:tcW w:w="1673" w:type="dxa"/>
        </w:tcPr>
        <w:p w14:paraId="3A73AE2A" w14:textId="77777777" w:rsidR="00F409C3" w:rsidRPr="003242A9" w:rsidRDefault="00F409C3" w:rsidP="003242A9">
          <w:pPr>
            <w:pStyle w:val="Header"/>
            <w:jc w:val="center"/>
            <w:rPr>
              <w:rFonts w:ascii="Century Gothic" w:hAnsi="Century Gothic"/>
              <w:sz w:val="20"/>
              <w:szCs w:val="20"/>
            </w:rPr>
          </w:pPr>
          <w:r w:rsidRPr="003242A9">
            <w:rPr>
              <w:rFonts w:ascii="Century Gothic" w:hAnsi="Century Gothic"/>
              <w:sz w:val="20"/>
              <w:szCs w:val="20"/>
            </w:rPr>
            <w:t>Edición</w:t>
          </w:r>
        </w:p>
      </w:tc>
    </w:tr>
    <w:tr w:rsidR="00F409C3" w14:paraId="2FE72E90" w14:textId="77777777" w:rsidTr="00DC39F5">
      <w:tc>
        <w:tcPr>
          <w:tcW w:w="3403" w:type="dxa"/>
          <w:gridSpan w:val="2"/>
          <w:vMerge/>
        </w:tcPr>
        <w:p w14:paraId="66FD7D8E" w14:textId="77777777" w:rsidR="00F409C3" w:rsidRDefault="00F409C3" w:rsidP="00376CE7">
          <w:pPr>
            <w:pStyle w:val="Header"/>
          </w:pPr>
        </w:p>
      </w:tc>
      <w:tc>
        <w:tcPr>
          <w:tcW w:w="5244" w:type="dxa"/>
        </w:tcPr>
        <w:p w14:paraId="25C690A6" w14:textId="77777777" w:rsidR="00F409C3" w:rsidRPr="003242A9" w:rsidRDefault="00F409C3" w:rsidP="00364774">
          <w:pPr>
            <w:pStyle w:val="Header"/>
            <w:spacing w:line="240" w:lineRule="exact"/>
            <w:jc w:val="center"/>
            <w:rPr>
              <w:rFonts w:ascii="Century Gothic" w:hAnsi="Century Gothic"/>
              <w:b/>
              <w:color w:val="333399"/>
            </w:rPr>
          </w:pPr>
        </w:p>
        <w:p w14:paraId="4DA7F58A" w14:textId="77777777" w:rsidR="00F409C3" w:rsidRPr="003242A9" w:rsidRDefault="00395A8B" w:rsidP="00364774">
          <w:pPr>
            <w:pStyle w:val="Header"/>
            <w:spacing w:line="240" w:lineRule="exact"/>
            <w:jc w:val="center"/>
            <w:rPr>
              <w:rFonts w:ascii="Century Gothic" w:hAnsi="Century Gothic"/>
              <w:b/>
              <w:color w:val="333399"/>
            </w:rPr>
          </w:pPr>
          <w:r>
            <w:rPr>
              <w:rFonts w:ascii="Century Gothic" w:hAnsi="Century Gothic"/>
              <w:b/>
              <w:color w:val="333399"/>
            </w:rPr>
            <w:t>EST4-F-01</w:t>
          </w:r>
        </w:p>
      </w:tc>
      <w:tc>
        <w:tcPr>
          <w:tcW w:w="1673" w:type="dxa"/>
        </w:tcPr>
        <w:p w14:paraId="3F8382AE" w14:textId="77777777" w:rsidR="00F409C3" w:rsidRDefault="00F409C3" w:rsidP="00FA1E11">
          <w:pPr>
            <w:pStyle w:val="Header"/>
            <w:spacing w:line="240" w:lineRule="exact"/>
            <w:jc w:val="center"/>
          </w:pPr>
        </w:p>
        <w:p w14:paraId="333914FE" w14:textId="77777777" w:rsidR="00F409C3" w:rsidRPr="003242A9" w:rsidRDefault="00FA1E11" w:rsidP="003242A9">
          <w:pPr>
            <w:pStyle w:val="Header"/>
            <w:spacing w:line="240" w:lineRule="exact"/>
            <w:rPr>
              <w:rFonts w:ascii="Century Gothic" w:hAnsi="Century Gothic"/>
              <w:b/>
              <w:color w:val="333399"/>
            </w:rPr>
          </w:pPr>
          <w:r>
            <w:rPr>
              <w:rFonts w:ascii="Century Gothic" w:hAnsi="Century Gothic"/>
              <w:b/>
              <w:color w:val="333399"/>
            </w:rPr>
            <w:t xml:space="preserve">          </w:t>
          </w:r>
          <w:r w:rsidR="00F409C3" w:rsidRPr="003242A9">
            <w:rPr>
              <w:rFonts w:ascii="Century Gothic" w:hAnsi="Century Gothic"/>
              <w:b/>
              <w:color w:val="333399"/>
            </w:rPr>
            <w:t>1</w:t>
          </w:r>
        </w:p>
      </w:tc>
    </w:tr>
  </w:tbl>
  <w:p w14:paraId="52F21F6E" w14:textId="77777777" w:rsidR="00F409C3" w:rsidRDefault="00F40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FA2"/>
    <w:multiLevelType w:val="hybridMultilevel"/>
    <w:tmpl w:val="486CA7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F4136"/>
    <w:multiLevelType w:val="hybridMultilevel"/>
    <w:tmpl w:val="486CA7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46E6C"/>
    <w:multiLevelType w:val="hybridMultilevel"/>
    <w:tmpl w:val="E0ACA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12988">
    <w:abstractNumId w:val="1"/>
  </w:num>
  <w:num w:numId="2" w16cid:durableId="898445412">
    <w:abstractNumId w:val="0"/>
  </w:num>
  <w:num w:numId="3" w16cid:durableId="956301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E63"/>
    <w:rsid w:val="00001980"/>
    <w:rsid w:val="00004428"/>
    <w:rsid w:val="000078C5"/>
    <w:rsid w:val="00011A47"/>
    <w:rsid w:val="00011D67"/>
    <w:rsid w:val="00013F00"/>
    <w:rsid w:val="00014DF1"/>
    <w:rsid w:val="00021D68"/>
    <w:rsid w:val="00024F72"/>
    <w:rsid w:val="000370D8"/>
    <w:rsid w:val="00041A6B"/>
    <w:rsid w:val="00044DCA"/>
    <w:rsid w:val="0004775A"/>
    <w:rsid w:val="00051179"/>
    <w:rsid w:val="000648EF"/>
    <w:rsid w:val="000709E3"/>
    <w:rsid w:val="00073841"/>
    <w:rsid w:val="00083E6F"/>
    <w:rsid w:val="00092264"/>
    <w:rsid w:val="000931BE"/>
    <w:rsid w:val="00094F98"/>
    <w:rsid w:val="000973C6"/>
    <w:rsid w:val="000A42F5"/>
    <w:rsid w:val="000A4BEE"/>
    <w:rsid w:val="000A5984"/>
    <w:rsid w:val="000A72CD"/>
    <w:rsid w:val="000A7652"/>
    <w:rsid w:val="000A7BA2"/>
    <w:rsid w:val="000B40FC"/>
    <w:rsid w:val="000B4272"/>
    <w:rsid w:val="000B5FCF"/>
    <w:rsid w:val="000B68A1"/>
    <w:rsid w:val="000D04C4"/>
    <w:rsid w:val="000D7072"/>
    <w:rsid w:val="000E0029"/>
    <w:rsid w:val="000E1C69"/>
    <w:rsid w:val="000E3C15"/>
    <w:rsid w:val="000F2361"/>
    <w:rsid w:val="000F6CE6"/>
    <w:rsid w:val="000F7D54"/>
    <w:rsid w:val="00117866"/>
    <w:rsid w:val="00130886"/>
    <w:rsid w:val="001329A7"/>
    <w:rsid w:val="00157479"/>
    <w:rsid w:val="00161B5B"/>
    <w:rsid w:val="00161E65"/>
    <w:rsid w:val="00163317"/>
    <w:rsid w:val="00172A9E"/>
    <w:rsid w:val="00176B8C"/>
    <w:rsid w:val="00181F59"/>
    <w:rsid w:val="00183427"/>
    <w:rsid w:val="00184D71"/>
    <w:rsid w:val="00193D25"/>
    <w:rsid w:val="001959D7"/>
    <w:rsid w:val="0019615E"/>
    <w:rsid w:val="001A0D13"/>
    <w:rsid w:val="001A62A7"/>
    <w:rsid w:val="001A67BB"/>
    <w:rsid w:val="001A7FF0"/>
    <w:rsid w:val="001B0CA9"/>
    <w:rsid w:val="001B1CE2"/>
    <w:rsid w:val="001B4228"/>
    <w:rsid w:val="001C406B"/>
    <w:rsid w:val="001C42D8"/>
    <w:rsid w:val="001D00A8"/>
    <w:rsid w:val="001D1960"/>
    <w:rsid w:val="001D6D3E"/>
    <w:rsid w:val="001E0AFA"/>
    <w:rsid w:val="001E4669"/>
    <w:rsid w:val="001E4DF4"/>
    <w:rsid w:val="001F5783"/>
    <w:rsid w:val="0020357D"/>
    <w:rsid w:val="00203A0E"/>
    <w:rsid w:val="00204718"/>
    <w:rsid w:val="0020491E"/>
    <w:rsid w:val="00205A8F"/>
    <w:rsid w:val="00222F59"/>
    <w:rsid w:val="002243AD"/>
    <w:rsid w:val="0022674D"/>
    <w:rsid w:val="0023203B"/>
    <w:rsid w:val="00233560"/>
    <w:rsid w:val="00235DFA"/>
    <w:rsid w:val="002417A2"/>
    <w:rsid w:val="00245DB7"/>
    <w:rsid w:val="0025141A"/>
    <w:rsid w:val="00252454"/>
    <w:rsid w:val="002546BD"/>
    <w:rsid w:val="002633ED"/>
    <w:rsid w:val="00263711"/>
    <w:rsid w:val="00265F39"/>
    <w:rsid w:val="00266D26"/>
    <w:rsid w:val="00267ABA"/>
    <w:rsid w:val="00270547"/>
    <w:rsid w:val="00273E08"/>
    <w:rsid w:val="00275FC2"/>
    <w:rsid w:val="00281BC3"/>
    <w:rsid w:val="002979A2"/>
    <w:rsid w:val="00297F9F"/>
    <w:rsid w:val="002A2837"/>
    <w:rsid w:val="002A6048"/>
    <w:rsid w:val="002A76FD"/>
    <w:rsid w:val="002B5608"/>
    <w:rsid w:val="002C4EC6"/>
    <w:rsid w:val="002D0CDB"/>
    <w:rsid w:val="002D5908"/>
    <w:rsid w:val="002D7394"/>
    <w:rsid w:val="002D75D8"/>
    <w:rsid w:val="002F0742"/>
    <w:rsid w:val="002F4BDD"/>
    <w:rsid w:val="002F5DB1"/>
    <w:rsid w:val="002F7D01"/>
    <w:rsid w:val="002F7D92"/>
    <w:rsid w:val="00304F11"/>
    <w:rsid w:val="00307D21"/>
    <w:rsid w:val="00310FFE"/>
    <w:rsid w:val="00321308"/>
    <w:rsid w:val="00321F32"/>
    <w:rsid w:val="003222C4"/>
    <w:rsid w:val="003242A9"/>
    <w:rsid w:val="00344256"/>
    <w:rsid w:val="00352BAA"/>
    <w:rsid w:val="00357A6D"/>
    <w:rsid w:val="0036077B"/>
    <w:rsid w:val="00364774"/>
    <w:rsid w:val="003647DD"/>
    <w:rsid w:val="00364BB0"/>
    <w:rsid w:val="00372C2D"/>
    <w:rsid w:val="00374B1E"/>
    <w:rsid w:val="00376CE7"/>
    <w:rsid w:val="003822FD"/>
    <w:rsid w:val="00383E6C"/>
    <w:rsid w:val="0038707C"/>
    <w:rsid w:val="00391784"/>
    <w:rsid w:val="00395685"/>
    <w:rsid w:val="00395A8B"/>
    <w:rsid w:val="00397906"/>
    <w:rsid w:val="003A0577"/>
    <w:rsid w:val="003A28EB"/>
    <w:rsid w:val="003A3461"/>
    <w:rsid w:val="003A3CF7"/>
    <w:rsid w:val="003A3DC5"/>
    <w:rsid w:val="003A3F17"/>
    <w:rsid w:val="003B1D48"/>
    <w:rsid w:val="003B5B21"/>
    <w:rsid w:val="003C321E"/>
    <w:rsid w:val="003D2271"/>
    <w:rsid w:val="003D63E5"/>
    <w:rsid w:val="003E3E45"/>
    <w:rsid w:val="003E75EF"/>
    <w:rsid w:val="003F7A02"/>
    <w:rsid w:val="003F7A4C"/>
    <w:rsid w:val="004015FF"/>
    <w:rsid w:val="0040658A"/>
    <w:rsid w:val="00407FFA"/>
    <w:rsid w:val="004105EA"/>
    <w:rsid w:val="00410DC1"/>
    <w:rsid w:val="00414EC1"/>
    <w:rsid w:val="00415585"/>
    <w:rsid w:val="00423E75"/>
    <w:rsid w:val="00424699"/>
    <w:rsid w:val="00424ACF"/>
    <w:rsid w:val="00427C99"/>
    <w:rsid w:val="00433BBF"/>
    <w:rsid w:val="0043532B"/>
    <w:rsid w:val="004403E6"/>
    <w:rsid w:val="004405CF"/>
    <w:rsid w:val="004417A8"/>
    <w:rsid w:val="00443156"/>
    <w:rsid w:val="00447D93"/>
    <w:rsid w:val="00450965"/>
    <w:rsid w:val="00450E63"/>
    <w:rsid w:val="00466BA5"/>
    <w:rsid w:val="00470912"/>
    <w:rsid w:val="00473A21"/>
    <w:rsid w:val="0047437E"/>
    <w:rsid w:val="00475EDD"/>
    <w:rsid w:val="00476B29"/>
    <w:rsid w:val="00477DB9"/>
    <w:rsid w:val="0048076C"/>
    <w:rsid w:val="004817AB"/>
    <w:rsid w:val="00484CEF"/>
    <w:rsid w:val="00486FA2"/>
    <w:rsid w:val="00490748"/>
    <w:rsid w:val="004954A1"/>
    <w:rsid w:val="004A4B2C"/>
    <w:rsid w:val="004A4E85"/>
    <w:rsid w:val="004A6372"/>
    <w:rsid w:val="004B1BE5"/>
    <w:rsid w:val="004B7C16"/>
    <w:rsid w:val="004C3402"/>
    <w:rsid w:val="004C4E81"/>
    <w:rsid w:val="004C6D37"/>
    <w:rsid w:val="004D729E"/>
    <w:rsid w:val="004E1395"/>
    <w:rsid w:val="004E1F6E"/>
    <w:rsid w:val="004F385C"/>
    <w:rsid w:val="004F543A"/>
    <w:rsid w:val="004F65CD"/>
    <w:rsid w:val="005066BB"/>
    <w:rsid w:val="00507B33"/>
    <w:rsid w:val="00514B2C"/>
    <w:rsid w:val="00515994"/>
    <w:rsid w:val="00517BA9"/>
    <w:rsid w:val="005213AC"/>
    <w:rsid w:val="00533661"/>
    <w:rsid w:val="00534101"/>
    <w:rsid w:val="00537029"/>
    <w:rsid w:val="0054046B"/>
    <w:rsid w:val="00540785"/>
    <w:rsid w:val="0054321A"/>
    <w:rsid w:val="00547F14"/>
    <w:rsid w:val="005549AE"/>
    <w:rsid w:val="00554F7B"/>
    <w:rsid w:val="00563F66"/>
    <w:rsid w:val="0056524D"/>
    <w:rsid w:val="00565B9F"/>
    <w:rsid w:val="00567327"/>
    <w:rsid w:val="00567931"/>
    <w:rsid w:val="00572A2C"/>
    <w:rsid w:val="0057317B"/>
    <w:rsid w:val="005757B8"/>
    <w:rsid w:val="00587B36"/>
    <w:rsid w:val="005902A2"/>
    <w:rsid w:val="00592928"/>
    <w:rsid w:val="00593816"/>
    <w:rsid w:val="00593BA6"/>
    <w:rsid w:val="005A0759"/>
    <w:rsid w:val="005A6299"/>
    <w:rsid w:val="005A7A3C"/>
    <w:rsid w:val="005B2B63"/>
    <w:rsid w:val="005C0E0F"/>
    <w:rsid w:val="005C52F7"/>
    <w:rsid w:val="005C7990"/>
    <w:rsid w:val="005D06C9"/>
    <w:rsid w:val="005F4395"/>
    <w:rsid w:val="005F4A45"/>
    <w:rsid w:val="00603BFE"/>
    <w:rsid w:val="006075C7"/>
    <w:rsid w:val="00607747"/>
    <w:rsid w:val="00612B1F"/>
    <w:rsid w:val="00620ED6"/>
    <w:rsid w:val="00622B59"/>
    <w:rsid w:val="00634512"/>
    <w:rsid w:val="00635B1D"/>
    <w:rsid w:val="00647B0A"/>
    <w:rsid w:val="0065183A"/>
    <w:rsid w:val="00651EA0"/>
    <w:rsid w:val="00653160"/>
    <w:rsid w:val="00655789"/>
    <w:rsid w:val="00657105"/>
    <w:rsid w:val="00657F9F"/>
    <w:rsid w:val="00662001"/>
    <w:rsid w:val="00662D3B"/>
    <w:rsid w:val="00684028"/>
    <w:rsid w:val="00684837"/>
    <w:rsid w:val="00691120"/>
    <w:rsid w:val="006945E3"/>
    <w:rsid w:val="006A093F"/>
    <w:rsid w:val="006A7C37"/>
    <w:rsid w:val="006B1146"/>
    <w:rsid w:val="006B2966"/>
    <w:rsid w:val="006C0DBB"/>
    <w:rsid w:val="006C6F40"/>
    <w:rsid w:val="006D2E43"/>
    <w:rsid w:val="006E582C"/>
    <w:rsid w:val="006F1B31"/>
    <w:rsid w:val="00701A14"/>
    <w:rsid w:val="00701E79"/>
    <w:rsid w:val="0070345C"/>
    <w:rsid w:val="007052D6"/>
    <w:rsid w:val="00706300"/>
    <w:rsid w:val="00713255"/>
    <w:rsid w:val="007162B5"/>
    <w:rsid w:val="00720B41"/>
    <w:rsid w:val="0072298F"/>
    <w:rsid w:val="00722E05"/>
    <w:rsid w:val="00726341"/>
    <w:rsid w:val="0073027F"/>
    <w:rsid w:val="0073698B"/>
    <w:rsid w:val="00740EC2"/>
    <w:rsid w:val="00760E25"/>
    <w:rsid w:val="007653DA"/>
    <w:rsid w:val="00765449"/>
    <w:rsid w:val="00767ADE"/>
    <w:rsid w:val="007832EF"/>
    <w:rsid w:val="00783385"/>
    <w:rsid w:val="00784B85"/>
    <w:rsid w:val="007858A9"/>
    <w:rsid w:val="00786797"/>
    <w:rsid w:val="00790701"/>
    <w:rsid w:val="00792E78"/>
    <w:rsid w:val="0079389A"/>
    <w:rsid w:val="007A25ED"/>
    <w:rsid w:val="007A3733"/>
    <w:rsid w:val="007A5F3B"/>
    <w:rsid w:val="007B115B"/>
    <w:rsid w:val="007B13CC"/>
    <w:rsid w:val="007B6C45"/>
    <w:rsid w:val="007B780B"/>
    <w:rsid w:val="007C083A"/>
    <w:rsid w:val="007C488A"/>
    <w:rsid w:val="007C61F8"/>
    <w:rsid w:val="007D0763"/>
    <w:rsid w:val="007D316D"/>
    <w:rsid w:val="007E7812"/>
    <w:rsid w:val="007F00AF"/>
    <w:rsid w:val="007F330B"/>
    <w:rsid w:val="007F5300"/>
    <w:rsid w:val="007F5B62"/>
    <w:rsid w:val="007F6F45"/>
    <w:rsid w:val="00805A11"/>
    <w:rsid w:val="00813A73"/>
    <w:rsid w:val="008345C3"/>
    <w:rsid w:val="00841961"/>
    <w:rsid w:val="00846D83"/>
    <w:rsid w:val="00850BAE"/>
    <w:rsid w:val="00864F13"/>
    <w:rsid w:val="00867AB7"/>
    <w:rsid w:val="00872725"/>
    <w:rsid w:val="00881DC2"/>
    <w:rsid w:val="00892B35"/>
    <w:rsid w:val="008A0F7F"/>
    <w:rsid w:val="008A36FC"/>
    <w:rsid w:val="008A56FF"/>
    <w:rsid w:val="008A6EC3"/>
    <w:rsid w:val="008B4ECA"/>
    <w:rsid w:val="008C1C07"/>
    <w:rsid w:val="008C6AEF"/>
    <w:rsid w:val="008D2B87"/>
    <w:rsid w:val="008E6C2C"/>
    <w:rsid w:val="008F0DB3"/>
    <w:rsid w:val="008F1476"/>
    <w:rsid w:val="008F592D"/>
    <w:rsid w:val="00904416"/>
    <w:rsid w:val="0090763F"/>
    <w:rsid w:val="00912B00"/>
    <w:rsid w:val="00916954"/>
    <w:rsid w:val="00921DF3"/>
    <w:rsid w:val="009242DE"/>
    <w:rsid w:val="00924333"/>
    <w:rsid w:val="00924701"/>
    <w:rsid w:val="00930187"/>
    <w:rsid w:val="00934090"/>
    <w:rsid w:val="00956897"/>
    <w:rsid w:val="009575D6"/>
    <w:rsid w:val="00960EF4"/>
    <w:rsid w:val="009645B6"/>
    <w:rsid w:val="00964757"/>
    <w:rsid w:val="009653A3"/>
    <w:rsid w:val="009707FA"/>
    <w:rsid w:val="00971DF3"/>
    <w:rsid w:val="00975365"/>
    <w:rsid w:val="00976613"/>
    <w:rsid w:val="00980F72"/>
    <w:rsid w:val="009835B6"/>
    <w:rsid w:val="00986076"/>
    <w:rsid w:val="00990D83"/>
    <w:rsid w:val="00994AD4"/>
    <w:rsid w:val="009A0C7E"/>
    <w:rsid w:val="009B1EFC"/>
    <w:rsid w:val="009B7C07"/>
    <w:rsid w:val="009B7C22"/>
    <w:rsid w:val="009D143D"/>
    <w:rsid w:val="009E4B82"/>
    <w:rsid w:val="009E4D52"/>
    <w:rsid w:val="009E617B"/>
    <w:rsid w:val="009F05E1"/>
    <w:rsid w:val="009F1E29"/>
    <w:rsid w:val="009F3F2A"/>
    <w:rsid w:val="009F5691"/>
    <w:rsid w:val="009F6B48"/>
    <w:rsid w:val="009F6C7B"/>
    <w:rsid w:val="00A009D2"/>
    <w:rsid w:val="00A01504"/>
    <w:rsid w:val="00A04251"/>
    <w:rsid w:val="00A06861"/>
    <w:rsid w:val="00A06954"/>
    <w:rsid w:val="00A206CE"/>
    <w:rsid w:val="00A20A09"/>
    <w:rsid w:val="00A22A4A"/>
    <w:rsid w:val="00A27506"/>
    <w:rsid w:val="00A33C75"/>
    <w:rsid w:val="00A34AE5"/>
    <w:rsid w:val="00A44032"/>
    <w:rsid w:val="00A47432"/>
    <w:rsid w:val="00A47EFB"/>
    <w:rsid w:val="00A526CD"/>
    <w:rsid w:val="00A55CF5"/>
    <w:rsid w:val="00A61DDC"/>
    <w:rsid w:val="00A62A27"/>
    <w:rsid w:val="00A64D27"/>
    <w:rsid w:val="00A94BFD"/>
    <w:rsid w:val="00A96C71"/>
    <w:rsid w:val="00A96FC4"/>
    <w:rsid w:val="00A97B56"/>
    <w:rsid w:val="00AA6F8E"/>
    <w:rsid w:val="00AB00DF"/>
    <w:rsid w:val="00AB195D"/>
    <w:rsid w:val="00AB502E"/>
    <w:rsid w:val="00AB7970"/>
    <w:rsid w:val="00AD1288"/>
    <w:rsid w:val="00AD1500"/>
    <w:rsid w:val="00AD25E3"/>
    <w:rsid w:val="00AE29DD"/>
    <w:rsid w:val="00AE3A9C"/>
    <w:rsid w:val="00AF4D26"/>
    <w:rsid w:val="00B01A1F"/>
    <w:rsid w:val="00B054FC"/>
    <w:rsid w:val="00B05D71"/>
    <w:rsid w:val="00B172AC"/>
    <w:rsid w:val="00B26684"/>
    <w:rsid w:val="00B301E0"/>
    <w:rsid w:val="00B3691B"/>
    <w:rsid w:val="00B40093"/>
    <w:rsid w:val="00B42A17"/>
    <w:rsid w:val="00B43C71"/>
    <w:rsid w:val="00B50A1C"/>
    <w:rsid w:val="00B522B7"/>
    <w:rsid w:val="00B528EA"/>
    <w:rsid w:val="00B532E9"/>
    <w:rsid w:val="00B60055"/>
    <w:rsid w:val="00B64235"/>
    <w:rsid w:val="00B72FF1"/>
    <w:rsid w:val="00B73D2F"/>
    <w:rsid w:val="00B75203"/>
    <w:rsid w:val="00B7566A"/>
    <w:rsid w:val="00BA22FE"/>
    <w:rsid w:val="00BA2436"/>
    <w:rsid w:val="00BA277F"/>
    <w:rsid w:val="00BA45B3"/>
    <w:rsid w:val="00BA662D"/>
    <w:rsid w:val="00BB60EA"/>
    <w:rsid w:val="00BB6231"/>
    <w:rsid w:val="00BB6EA5"/>
    <w:rsid w:val="00BC0C27"/>
    <w:rsid w:val="00BC4178"/>
    <w:rsid w:val="00BD032B"/>
    <w:rsid w:val="00BD260C"/>
    <w:rsid w:val="00BD34C0"/>
    <w:rsid w:val="00BE1A44"/>
    <w:rsid w:val="00BE23D9"/>
    <w:rsid w:val="00BE2C85"/>
    <w:rsid w:val="00BE4AA2"/>
    <w:rsid w:val="00BF1806"/>
    <w:rsid w:val="00BF3542"/>
    <w:rsid w:val="00BF5F1A"/>
    <w:rsid w:val="00BF6659"/>
    <w:rsid w:val="00C04A13"/>
    <w:rsid w:val="00C10E42"/>
    <w:rsid w:val="00C23B52"/>
    <w:rsid w:val="00C24D32"/>
    <w:rsid w:val="00C265E8"/>
    <w:rsid w:val="00C42BAC"/>
    <w:rsid w:val="00C461A8"/>
    <w:rsid w:val="00C510B1"/>
    <w:rsid w:val="00C511B3"/>
    <w:rsid w:val="00C5268E"/>
    <w:rsid w:val="00C52FE9"/>
    <w:rsid w:val="00C5480B"/>
    <w:rsid w:val="00C615E8"/>
    <w:rsid w:val="00C940BE"/>
    <w:rsid w:val="00CB1EDF"/>
    <w:rsid w:val="00CB2A8F"/>
    <w:rsid w:val="00CB5620"/>
    <w:rsid w:val="00CB7337"/>
    <w:rsid w:val="00CC0924"/>
    <w:rsid w:val="00CC58A2"/>
    <w:rsid w:val="00CC58C6"/>
    <w:rsid w:val="00CC6526"/>
    <w:rsid w:val="00CD1C47"/>
    <w:rsid w:val="00CD3F60"/>
    <w:rsid w:val="00CD5A9D"/>
    <w:rsid w:val="00CD6944"/>
    <w:rsid w:val="00CD71F5"/>
    <w:rsid w:val="00CE176C"/>
    <w:rsid w:val="00CE61D9"/>
    <w:rsid w:val="00CF10C5"/>
    <w:rsid w:val="00CF37A6"/>
    <w:rsid w:val="00CF6A7C"/>
    <w:rsid w:val="00CF7BC7"/>
    <w:rsid w:val="00CF7C6E"/>
    <w:rsid w:val="00D0781E"/>
    <w:rsid w:val="00D11C39"/>
    <w:rsid w:val="00D11DBE"/>
    <w:rsid w:val="00D146F9"/>
    <w:rsid w:val="00D14C75"/>
    <w:rsid w:val="00D151A1"/>
    <w:rsid w:val="00D1558E"/>
    <w:rsid w:val="00D157CA"/>
    <w:rsid w:val="00D16313"/>
    <w:rsid w:val="00D23539"/>
    <w:rsid w:val="00D30C33"/>
    <w:rsid w:val="00D40286"/>
    <w:rsid w:val="00D42632"/>
    <w:rsid w:val="00D45FCE"/>
    <w:rsid w:val="00D473BF"/>
    <w:rsid w:val="00D53FF1"/>
    <w:rsid w:val="00D546CA"/>
    <w:rsid w:val="00D54C1F"/>
    <w:rsid w:val="00D562F5"/>
    <w:rsid w:val="00D76B07"/>
    <w:rsid w:val="00D817C2"/>
    <w:rsid w:val="00D82269"/>
    <w:rsid w:val="00D8356A"/>
    <w:rsid w:val="00D901AD"/>
    <w:rsid w:val="00DA02AC"/>
    <w:rsid w:val="00DA0D08"/>
    <w:rsid w:val="00DA18CC"/>
    <w:rsid w:val="00DA3DED"/>
    <w:rsid w:val="00DA5822"/>
    <w:rsid w:val="00DA5EEB"/>
    <w:rsid w:val="00DA660E"/>
    <w:rsid w:val="00DB476F"/>
    <w:rsid w:val="00DC0782"/>
    <w:rsid w:val="00DC39F5"/>
    <w:rsid w:val="00DC67DF"/>
    <w:rsid w:val="00DD56D6"/>
    <w:rsid w:val="00DD76AD"/>
    <w:rsid w:val="00DE2917"/>
    <w:rsid w:val="00DE29CC"/>
    <w:rsid w:val="00DF7CF6"/>
    <w:rsid w:val="00E11366"/>
    <w:rsid w:val="00E147DE"/>
    <w:rsid w:val="00E17FE3"/>
    <w:rsid w:val="00E23343"/>
    <w:rsid w:val="00E26081"/>
    <w:rsid w:val="00E3065D"/>
    <w:rsid w:val="00E414D7"/>
    <w:rsid w:val="00E42983"/>
    <w:rsid w:val="00E61C79"/>
    <w:rsid w:val="00E623B0"/>
    <w:rsid w:val="00E62D82"/>
    <w:rsid w:val="00E65B0F"/>
    <w:rsid w:val="00E65CE1"/>
    <w:rsid w:val="00E7151E"/>
    <w:rsid w:val="00E728FD"/>
    <w:rsid w:val="00E74178"/>
    <w:rsid w:val="00E815BA"/>
    <w:rsid w:val="00E83601"/>
    <w:rsid w:val="00E84378"/>
    <w:rsid w:val="00E84E63"/>
    <w:rsid w:val="00E85A12"/>
    <w:rsid w:val="00E95D81"/>
    <w:rsid w:val="00E96CD1"/>
    <w:rsid w:val="00E97DAB"/>
    <w:rsid w:val="00E97DE2"/>
    <w:rsid w:val="00EA1DFF"/>
    <w:rsid w:val="00EA25CF"/>
    <w:rsid w:val="00EA3DED"/>
    <w:rsid w:val="00EA5E16"/>
    <w:rsid w:val="00EA684F"/>
    <w:rsid w:val="00EB4C25"/>
    <w:rsid w:val="00EC0F72"/>
    <w:rsid w:val="00EC3E17"/>
    <w:rsid w:val="00EC4A43"/>
    <w:rsid w:val="00ED0519"/>
    <w:rsid w:val="00ED10F7"/>
    <w:rsid w:val="00ED3E7A"/>
    <w:rsid w:val="00ED4B22"/>
    <w:rsid w:val="00ED6D3B"/>
    <w:rsid w:val="00EE32F2"/>
    <w:rsid w:val="00EE496F"/>
    <w:rsid w:val="00EE6F51"/>
    <w:rsid w:val="00EE760C"/>
    <w:rsid w:val="00EF1FD1"/>
    <w:rsid w:val="00EF3891"/>
    <w:rsid w:val="00EF5319"/>
    <w:rsid w:val="00EF6F67"/>
    <w:rsid w:val="00F0102E"/>
    <w:rsid w:val="00F051C4"/>
    <w:rsid w:val="00F0521C"/>
    <w:rsid w:val="00F173CA"/>
    <w:rsid w:val="00F175D1"/>
    <w:rsid w:val="00F219D9"/>
    <w:rsid w:val="00F22F07"/>
    <w:rsid w:val="00F25274"/>
    <w:rsid w:val="00F30751"/>
    <w:rsid w:val="00F32EDC"/>
    <w:rsid w:val="00F341AC"/>
    <w:rsid w:val="00F351D1"/>
    <w:rsid w:val="00F35D15"/>
    <w:rsid w:val="00F409C3"/>
    <w:rsid w:val="00F415D4"/>
    <w:rsid w:val="00F42B01"/>
    <w:rsid w:val="00F43835"/>
    <w:rsid w:val="00F44EAF"/>
    <w:rsid w:val="00F555E9"/>
    <w:rsid w:val="00F6032E"/>
    <w:rsid w:val="00F611BD"/>
    <w:rsid w:val="00F672F3"/>
    <w:rsid w:val="00F825ED"/>
    <w:rsid w:val="00F915EB"/>
    <w:rsid w:val="00F922D6"/>
    <w:rsid w:val="00F95A8B"/>
    <w:rsid w:val="00FA1E11"/>
    <w:rsid w:val="00FA3227"/>
    <w:rsid w:val="00FC2F2A"/>
    <w:rsid w:val="00FC757A"/>
    <w:rsid w:val="00FE1699"/>
    <w:rsid w:val="00FE393D"/>
    <w:rsid w:val="00FF5017"/>
    <w:rsid w:val="00FF61AE"/>
    <w:rsid w:val="13A294EB"/>
    <w:rsid w:val="216F7D56"/>
    <w:rsid w:val="253656F2"/>
    <w:rsid w:val="43C3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AF7A2"/>
  <w15:chartTrackingRefBased/>
  <w15:docId w15:val="{74D1D1A3-9612-4FB9-92EC-E3B23956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32B"/>
    <w:rPr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3C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84B85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784B85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620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20ED6"/>
    <w:rPr>
      <w:color w:val="0000FF"/>
      <w:u w:val="single"/>
    </w:rPr>
  </w:style>
  <w:style w:type="character" w:styleId="PageNumber">
    <w:name w:val="page number"/>
    <w:basedOn w:val="DefaultParagraphFont"/>
    <w:rsid w:val="00620ED6"/>
  </w:style>
  <w:style w:type="paragraph" w:styleId="ListParagraph">
    <w:name w:val="List Paragraph"/>
    <w:basedOn w:val="Normal"/>
    <w:uiPriority w:val="34"/>
    <w:qFormat/>
    <w:rsid w:val="00D45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lidadl@aspronaga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barral\Downloads\PLANTILLA%20EST-4-F-1%20FORMATO%20ACCIONES%20PROCESO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FFC57-B044-434F-8323-BCB188F1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EST-4-F-1 FORMATO ACCIONES PROCESO (2).dotx</Template>
  <TotalTime>5449</TotalTime>
  <Pages>1</Pages>
  <Words>459</Words>
  <Characters>2620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</vt:lpstr>
    </vt:vector>
  </TitlesOfParts>
  <Company>*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</dc:title>
  <dc:subject/>
  <dc:creator>LUCIA BARRAL</dc:creator>
  <cp:keywords/>
  <dc:description/>
  <cp:lastModifiedBy>Calidad ASPRONAGA</cp:lastModifiedBy>
  <cp:revision>3</cp:revision>
  <cp:lastPrinted>2025-01-13T19:32:00Z</cp:lastPrinted>
  <dcterms:created xsi:type="dcterms:W3CDTF">2025-01-09T21:42:00Z</dcterms:created>
  <dcterms:modified xsi:type="dcterms:W3CDTF">2026-01-13T18:07:00Z</dcterms:modified>
</cp:coreProperties>
</file>